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FB" w:rsidRDefault="00501CFB" w:rsidP="003C34C0">
      <w:pPr>
        <w:jc w:val="right"/>
      </w:pPr>
    </w:p>
    <w:p w:rsidR="00D173AA" w:rsidRPr="009E61B8" w:rsidRDefault="008C2B5F" w:rsidP="00ED35D6">
      <w:pPr>
        <w:jc w:val="right"/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CBF82A" wp14:editId="0BFC4425">
                <wp:simplePos x="0" y="0"/>
                <wp:positionH relativeFrom="column">
                  <wp:posOffset>-247650</wp:posOffset>
                </wp:positionH>
                <wp:positionV relativeFrom="paragraph">
                  <wp:posOffset>-657225</wp:posOffset>
                </wp:positionV>
                <wp:extent cx="6120130" cy="9366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450" w:type="dxa"/>
                              <w:jc w:val="center"/>
                              <w:tblBorders>
                                <w:bottom w:val="thinThickSmallGap" w:sz="18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50"/>
                            </w:tblGrid>
                            <w:tr w:rsidR="00A13404">
                              <w:trPr>
                                <w:jc w:val="center"/>
                              </w:trPr>
                              <w:tc>
                                <w:tcPr>
                                  <w:tcW w:w="9450" w:type="dxa"/>
                                  <w:tcBorders>
                                    <w:bottom w:val="thinThickSmallGap" w:sz="18" w:space="0" w:color="FF0000"/>
                                  </w:tcBorders>
                                </w:tcPr>
                                <w:p w:rsidR="00A13404" w:rsidRPr="007F32DA" w:rsidRDefault="00E52790" w:rsidP="00A13404">
                                  <w:pPr>
                                    <w:pStyle w:val="a9"/>
                                    <w:spacing w:before="160" w:after="140" w:line="900" w:lineRule="exact"/>
                                    <w:ind w:left="567" w:right="567"/>
                                    <w:suppressOverlap/>
                                    <w:rPr>
                                      <w:rFonts w:ascii="Times New Roman" w:eastAsia="方正小标宋_GBK" w:hAnsi="Times New Roman"/>
                                      <w:sz w:val="80"/>
                                      <w:szCs w:val="80"/>
                                    </w:rPr>
                                  </w:pPr>
                                  <w:r w:rsidRPr="00E13002">
                                    <w:rPr>
                                      <w:rFonts w:ascii="Times New Roman" w:eastAsia="方正小标宋_GBK" w:hAnsi="Times New Roman" w:hint="eastAsia"/>
                                      <w:b/>
                                      <w:sz w:val="80"/>
                                      <w:szCs w:val="80"/>
                                    </w:rPr>
                                    <w:t>江苏省科</w:t>
                                  </w:r>
                                  <w:r>
                                    <w:rPr>
                                      <w:rFonts w:ascii="Times New Roman" w:eastAsia="方正小标宋_GBK" w:hAnsi="Times New Roman" w:hint="eastAsia"/>
                                      <w:b/>
                                      <w:sz w:val="80"/>
                                      <w:szCs w:val="80"/>
                                    </w:rPr>
                                    <w:t>学</w:t>
                                  </w:r>
                                  <w:r w:rsidRPr="00E13002">
                                    <w:rPr>
                                      <w:rFonts w:ascii="Times New Roman" w:eastAsia="方正小标宋_GBK" w:hAnsi="Times New Roman" w:hint="eastAsia"/>
                                      <w:b/>
                                      <w:sz w:val="80"/>
                                      <w:szCs w:val="80"/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Times New Roman" w:eastAsia="方正小标宋_GBK" w:hAnsi="Times New Roman" w:hint="eastAsia"/>
                                      <w:b/>
                                      <w:sz w:val="80"/>
                                      <w:szCs w:val="80"/>
                                    </w:rPr>
                                    <w:t>术</w:t>
                                  </w:r>
                                  <w:r w:rsidRPr="00E13002">
                                    <w:rPr>
                                      <w:rFonts w:ascii="Times New Roman" w:eastAsia="方正小标宋_GBK" w:hAnsi="Times New Roman" w:hint="eastAsia"/>
                                      <w:b/>
                                      <w:spacing w:val="0"/>
                                      <w:sz w:val="80"/>
                                      <w:szCs w:val="80"/>
                                    </w:rPr>
                                    <w:t>厅</w:t>
                                  </w:r>
                                </w:p>
                              </w:tc>
                            </w:tr>
                          </w:tbl>
                          <w:p w:rsidR="00A13404" w:rsidRDefault="00A13404" w:rsidP="00773AC3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9.5pt;margin-top:-51.75pt;width:481.9pt;height:7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" strokecolor="white">
                <v:textbox>
                  <w:txbxContent>
                    <w:tbl>
                      <w:tblPr>
                        <w:tblOverlap w:val="never"/>
                        <w:tblW w:w="9450" w:type="dxa"/>
                        <w:jc w:val="center"/>
                        <w:tblBorders>
                          <w:bottom w:val="thinThickSmallGap" w:sz="18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50"/>
                      </w:tblGrid>
                      <w:tr w:rsidR="00A13404">
                        <w:trPr>
                          <w:jc w:val="center"/>
                        </w:trPr>
                        <w:tc>
                          <w:tcPr>
                            <w:tcW w:w="9450" w:type="dxa"/>
                            <w:tcBorders>
                              <w:bottom w:val="thinThickSmallGap" w:sz="18" w:space="0" w:color="FF0000"/>
                            </w:tcBorders>
                          </w:tcPr>
                          <w:p w:rsidR="00A13404" w:rsidRPr="007F32DA" w:rsidRDefault="00E52790" w:rsidP="00A13404">
                            <w:pPr>
                              <w:pStyle w:val="a9"/>
                              <w:spacing w:before="160" w:after="140" w:line="900" w:lineRule="exact"/>
                              <w:ind w:left="567" w:right="567"/>
                              <w:suppressOverlap/>
                              <w:rPr>
                                <w:rFonts w:ascii="Times New Roman" w:eastAsia="方正小标宋_GBK" w:hAnsi="Times New Roman"/>
                                <w:sz w:val="80"/>
                                <w:szCs w:val="80"/>
                              </w:rPr>
                            </w:pPr>
                            <w:r w:rsidRPr="00E13002">
                              <w:rPr>
                                <w:rFonts w:ascii="Times New Roman" w:eastAsia="方正小标宋_GBK" w:hAnsi="Times New Roman" w:hint="eastAsia"/>
                                <w:b/>
                                <w:sz w:val="80"/>
                                <w:szCs w:val="80"/>
                              </w:rPr>
                              <w:t>江苏省科</w:t>
                            </w:r>
                            <w:r>
                              <w:rPr>
                                <w:rFonts w:ascii="Times New Roman" w:eastAsia="方正小标宋_GBK" w:hAnsi="Times New Roman" w:hint="eastAsia"/>
                                <w:b/>
                                <w:sz w:val="80"/>
                                <w:szCs w:val="80"/>
                              </w:rPr>
                              <w:t>学</w:t>
                            </w:r>
                            <w:r w:rsidRPr="00E13002">
                              <w:rPr>
                                <w:rFonts w:ascii="Times New Roman" w:eastAsia="方正小标宋_GBK" w:hAnsi="Times New Roman" w:hint="eastAsia"/>
                                <w:b/>
                                <w:sz w:val="80"/>
                                <w:szCs w:val="80"/>
                              </w:rPr>
                              <w:t>技</w:t>
                            </w:r>
                            <w:r>
                              <w:rPr>
                                <w:rFonts w:ascii="Times New Roman" w:eastAsia="方正小标宋_GBK" w:hAnsi="Times New Roman" w:hint="eastAsia"/>
                                <w:b/>
                                <w:sz w:val="80"/>
                                <w:szCs w:val="80"/>
                              </w:rPr>
                              <w:t>术</w:t>
                            </w:r>
                            <w:r w:rsidRPr="00E13002">
                              <w:rPr>
                                <w:rFonts w:ascii="Times New Roman" w:eastAsia="方正小标宋_GBK" w:hAnsi="Times New Roman" w:hint="eastAsia"/>
                                <w:b/>
                                <w:spacing w:val="0"/>
                                <w:sz w:val="80"/>
                                <w:szCs w:val="80"/>
                              </w:rPr>
                              <w:t>厅</w:t>
                            </w:r>
                          </w:p>
                        </w:tc>
                      </w:tr>
                    </w:tbl>
                    <w:p w:rsidR="00A13404" w:rsidRDefault="00A13404" w:rsidP="00773AC3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 w:rsidR="00230F62">
        <w:rPr>
          <w:rFonts w:hint="eastAsia"/>
        </w:rPr>
        <w:tab/>
      </w:r>
    </w:p>
    <w:p w:rsidR="00ED35D6" w:rsidRDefault="00ED35D6" w:rsidP="00ED35D6">
      <w:pPr>
        <w:pStyle w:val="10"/>
        <w:spacing w:beforeLines="0" w:before="0" w:afterLines="0" w:after="0" w:line="590" w:lineRule="exact"/>
      </w:pPr>
      <w:r>
        <w:rPr>
          <w:rFonts w:hint="eastAsia"/>
        </w:rPr>
        <w:t>2020</w:t>
      </w:r>
      <w:r>
        <w:rPr>
          <w:rFonts w:hint="eastAsia"/>
        </w:rPr>
        <w:t>年度江苏省企业技术创新</w:t>
      </w:r>
      <w:r w:rsidRPr="00A325D0">
        <w:rPr>
          <w:rFonts w:hint="eastAsia"/>
        </w:rPr>
        <w:t>奖</w:t>
      </w:r>
    </w:p>
    <w:p w:rsidR="00ED35D6" w:rsidRDefault="00ED35D6" w:rsidP="00ED35D6">
      <w:pPr>
        <w:pStyle w:val="10"/>
        <w:spacing w:beforeLines="0" w:before="0" w:afterLines="0" w:after="0" w:line="590" w:lineRule="exact"/>
      </w:pPr>
      <w:r w:rsidRPr="00C52B8A">
        <w:rPr>
          <w:rFonts w:hint="eastAsia"/>
        </w:rPr>
        <w:t>拟奖励企业</w:t>
      </w:r>
      <w:r>
        <w:rPr>
          <w:rFonts w:hint="eastAsia"/>
        </w:rPr>
        <w:t>公示</w:t>
      </w:r>
    </w:p>
    <w:p w:rsidR="00ED35D6" w:rsidRPr="00A85C4C" w:rsidRDefault="00ED35D6" w:rsidP="00ED35D6">
      <w:pPr>
        <w:spacing w:line="590" w:lineRule="exact"/>
        <w:ind w:firstLineChars="200" w:firstLine="870"/>
        <w:rPr>
          <w:sz w:val="44"/>
          <w:szCs w:val="44"/>
        </w:rPr>
      </w:pPr>
    </w:p>
    <w:p w:rsidR="00ED35D6" w:rsidRPr="00A37BD1" w:rsidRDefault="00ED35D6" w:rsidP="00ED35D6">
      <w:pPr>
        <w:spacing w:line="580" w:lineRule="exact"/>
        <w:ind w:firstLine="629"/>
        <w:rPr>
          <w:szCs w:val="32"/>
        </w:rPr>
      </w:pPr>
      <w:r w:rsidRPr="00A37BD1">
        <w:rPr>
          <w:szCs w:val="32"/>
        </w:rPr>
        <w:t>2020</w:t>
      </w:r>
      <w:r w:rsidRPr="00A37BD1">
        <w:rPr>
          <w:szCs w:val="32"/>
        </w:rPr>
        <w:t>年度江苏省企业技术创新奖评审工作已经结束，经专家评审，产生拟奖励企业</w:t>
      </w:r>
      <w:r w:rsidRPr="00A37BD1">
        <w:rPr>
          <w:szCs w:val="32"/>
        </w:rPr>
        <w:t>10</w:t>
      </w:r>
      <w:r w:rsidRPr="00A37BD1">
        <w:rPr>
          <w:szCs w:val="32"/>
        </w:rPr>
        <w:t>家，现予以公示。公示时间自</w:t>
      </w:r>
      <w:r w:rsidRPr="00A37BD1">
        <w:rPr>
          <w:szCs w:val="32"/>
        </w:rPr>
        <w:t>2020</w:t>
      </w:r>
      <w:r w:rsidRPr="00A37BD1">
        <w:rPr>
          <w:szCs w:val="32"/>
        </w:rPr>
        <w:t>年</w:t>
      </w:r>
      <w:r w:rsidRPr="00A37BD1">
        <w:rPr>
          <w:szCs w:val="32"/>
        </w:rPr>
        <w:t>9</w:t>
      </w:r>
      <w:r w:rsidRPr="00A37BD1">
        <w:rPr>
          <w:szCs w:val="32"/>
        </w:rPr>
        <w:t>月</w:t>
      </w:r>
      <w:r w:rsidRPr="00A37BD1">
        <w:rPr>
          <w:szCs w:val="32"/>
        </w:rPr>
        <w:t>25</w:t>
      </w:r>
      <w:r w:rsidRPr="00A37BD1">
        <w:rPr>
          <w:szCs w:val="32"/>
        </w:rPr>
        <w:t>日起至</w:t>
      </w:r>
      <w:r w:rsidRPr="00A37BD1">
        <w:rPr>
          <w:szCs w:val="32"/>
        </w:rPr>
        <w:t>2020</w:t>
      </w:r>
      <w:r w:rsidRPr="00A37BD1">
        <w:rPr>
          <w:szCs w:val="32"/>
        </w:rPr>
        <w:t>年</w:t>
      </w:r>
      <w:r w:rsidRPr="00A37BD1">
        <w:rPr>
          <w:szCs w:val="32"/>
        </w:rPr>
        <w:t>10</w:t>
      </w:r>
      <w:r w:rsidRPr="00A37BD1">
        <w:rPr>
          <w:szCs w:val="32"/>
        </w:rPr>
        <w:t>月</w:t>
      </w:r>
      <w:r w:rsidRPr="00A37BD1">
        <w:rPr>
          <w:szCs w:val="32"/>
        </w:rPr>
        <w:t>9</w:t>
      </w:r>
      <w:r w:rsidRPr="00A37BD1">
        <w:rPr>
          <w:szCs w:val="32"/>
        </w:rPr>
        <w:t>日止，为期</w:t>
      </w:r>
      <w:r w:rsidRPr="00A37BD1">
        <w:rPr>
          <w:szCs w:val="32"/>
        </w:rPr>
        <w:t>15</w:t>
      </w:r>
      <w:r w:rsidRPr="00A37BD1">
        <w:rPr>
          <w:szCs w:val="32"/>
        </w:rPr>
        <w:t>天。</w:t>
      </w:r>
    </w:p>
    <w:p w:rsidR="00ED35D6" w:rsidRPr="00A37BD1" w:rsidRDefault="00ED35D6" w:rsidP="00ED35D6">
      <w:pPr>
        <w:spacing w:line="580" w:lineRule="exact"/>
        <w:ind w:firstLine="630"/>
        <w:rPr>
          <w:szCs w:val="32"/>
        </w:rPr>
      </w:pPr>
      <w:r w:rsidRPr="00A37BD1">
        <w:rPr>
          <w:szCs w:val="32"/>
        </w:rPr>
        <w:t>公示期内，任何单</w:t>
      </w:r>
      <w:bookmarkStart w:id="0" w:name="_GoBack"/>
      <w:bookmarkEnd w:id="0"/>
      <w:r w:rsidRPr="00A37BD1">
        <w:rPr>
          <w:szCs w:val="32"/>
        </w:rPr>
        <w:t>位和个人若对公示企业有异议，应当以书面形式向我厅提出，并提供必要的证明材料。为便于核实查证，确保客观公正处理异议，个人提出异议的必须表明真实身份，单位提出异议的应加盖公章，请务必提供有效联系方式，否则不予受理。超出公示期限的异议不予受理。</w:t>
      </w:r>
    </w:p>
    <w:p w:rsidR="00ED35D6" w:rsidRPr="00A37BD1" w:rsidRDefault="00ED35D6" w:rsidP="00ED35D6">
      <w:pPr>
        <w:spacing w:line="580" w:lineRule="exact"/>
        <w:ind w:firstLine="630"/>
        <w:rPr>
          <w:szCs w:val="32"/>
        </w:rPr>
      </w:pPr>
      <w:r w:rsidRPr="00A37BD1">
        <w:rPr>
          <w:szCs w:val="32"/>
        </w:rPr>
        <w:t>联系地址：南京市北京东路</w:t>
      </w:r>
      <w:r w:rsidRPr="00A37BD1">
        <w:rPr>
          <w:szCs w:val="32"/>
        </w:rPr>
        <w:t>39</w:t>
      </w:r>
      <w:r w:rsidRPr="00A37BD1">
        <w:rPr>
          <w:szCs w:val="32"/>
        </w:rPr>
        <w:t>号</w:t>
      </w:r>
      <w:r w:rsidRPr="00A37BD1">
        <w:rPr>
          <w:szCs w:val="32"/>
        </w:rPr>
        <w:t xml:space="preserve"> </w:t>
      </w:r>
      <w:r w:rsidRPr="00A37BD1">
        <w:rPr>
          <w:szCs w:val="32"/>
        </w:rPr>
        <w:t>江苏省科学技术厅</w:t>
      </w:r>
    </w:p>
    <w:p w:rsidR="00ED35D6" w:rsidRPr="00A37BD1" w:rsidRDefault="00ED35D6" w:rsidP="00ED35D6">
      <w:pPr>
        <w:spacing w:line="580" w:lineRule="exact"/>
        <w:ind w:firstLine="630"/>
        <w:rPr>
          <w:szCs w:val="32"/>
        </w:rPr>
      </w:pPr>
      <w:r w:rsidRPr="00A37BD1">
        <w:rPr>
          <w:szCs w:val="32"/>
        </w:rPr>
        <w:t>邮政编码：</w:t>
      </w:r>
      <w:r w:rsidRPr="00A37BD1">
        <w:rPr>
          <w:szCs w:val="32"/>
        </w:rPr>
        <w:t>210008</w:t>
      </w:r>
    </w:p>
    <w:p w:rsidR="00ED35D6" w:rsidRPr="00A37BD1" w:rsidRDefault="00ED35D6" w:rsidP="00ED35D6">
      <w:pPr>
        <w:spacing w:line="580" w:lineRule="exact"/>
        <w:ind w:firstLineChars="200" w:firstLine="630"/>
        <w:rPr>
          <w:szCs w:val="32"/>
        </w:rPr>
      </w:pPr>
      <w:r w:rsidRPr="00A37BD1">
        <w:rPr>
          <w:szCs w:val="32"/>
        </w:rPr>
        <w:t>业务咨询电话：</w:t>
      </w:r>
      <w:r w:rsidRPr="00A37BD1">
        <w:rPr>
          <w:szCs w:val="32"/>
        </w:rPr>
        <w:t>025-57712912</w:t>
      </w:r>
    </w:p>
    <w:p w:rsidR="00ED35D6" w:rsidRPr="00A37BD1" w:rsidRDefault="00ED35D6" w:rsidP="00ED35D6">
      <w:pPr>
        <w:spacing w:line="580" w:lineRule="exact"/>
        <w:ind w:firstLineChars="200" w:firstLine="630"/>
        <w:rPr>
          <w:szCs w:val="32"/>
        </w:rPr>
      </w:pPr>
      <w:r w:rsidRPr="00A37BD1">
        <w:rPr>
          <w:szCs w:val="32"/>
        </w:rPr>
        <w:t>监督投诉电话：</w:t>
      </w:r>
      <w:r w:rsidRPr="00A37BD1">
        <w:rPr>
          <w:szCs w:val="32"/>
        </w:rPr>
        <w:t>025-57723606</w:t>
      </w:r>
      <w:r w:rsidRPr="00A37BD1">
        <w:rPr>
          <w:szCs w:val="32"/>
        </w:rPr>
        <w:t>、</w:t>
      </w:r>
      <w:r w:rsidRPr="00A37BD1">
        <w:rPr>
          <w:szCs w:val="32"/>
        </w:rPr>
        <w:t>86500659</w:t>
      </w:r>
    </w:p>
    <w:p w:rsidR="00ED35D6" w:rsidRPr="00A37BD1" w:rsidRDefault="00ED35D6" w:rsidP="00ED35D6">
      <w:pPr>
        <w:spacing w:line="580" w:lineRule="exact"/>
      </w:pPr>
    </w:p>
    <w:p w:rsidR="00ED35D6" w:rsidRPr="00A37BD1" w:rsidRDefault="00ED35D6" w:rsidP="00ED35D6">
      <w:pPr>
        <w:spacing w:line="580" w:lineRule="exact"/>
        <w:ind w:firstLineChars="200" w:firstLine="630"/>
        <w:rPr>
          <w:szCs w:val="32"/>
        </w:rPr>
      </w:pPr>
      <w:r w:rsidRPr="00A37BD1">
        <w:rPr>
          <w:szCs w:val="32"/>
        </w:rPr>
        <w:t>附件：</w:t>
      </w:r>
      <w:r w:rsidRPr="00A37BD1">
        <w:rPr>
          <w:szCs w:val="32"/>
        </w:rPr>
        <w:t>2020</w:t>
      </w:r>
      <w:r w:rsidRPr="00A37BD1">
        <w:rPr>
          <w:szCs w:val="32"/>
        </w:rPr>
        <w:t>年度江苏省企业技术创新奖拟奖励企业</w:t>
      </w:r>
    </w:p>
    <w:p w:rsidR="00ED35D6" w:rsidRPr="00A37BD1" w:rsidRDefault="00ED35D6" w:rsidP="00ED35D6">
      <w:pPr>
        <w:spacing w:line="580" w:lineRule="exact"/>
        <w:rPr>
          <w:szCs w:val="32"/>
        </w:rPr>
      </w:pPr>
    </w:p>
    <w:p w:rsidR="00ED35D6" w:rsidRPr="00A37BD1" w:rsidRDefault="00ED35D6" w:rsidP="00ED35D6">
      <w:pPr>
        <w:tabs>
          <w:tab w:val="left" w:pos="6840"/>
          <w:tab w:val="left" w:pos="7020"/>
        </w:tabs>
        <w:spacing w:line="580" w:lineRule="exact"/>
        <w:ind w:firstLineChars="1650" w:firstLine="5198"/>
        <w:rPr>
          <w:szCs w:val="32"/>
        </w:rPr>
      </w:pPr>
      <w:r w:rsidRPr="00A37BD1">
        <w:rPr>
          <w:szCs w:val="32"/>
        </w:rPr>
        <w:t>江苏省科学技术厅</w:t>
      </w:r>
    </w:p>
    <w:p w:rsidR="00ED35D6" w:rsidRPr="00A37BD1" w:rsidRDefault="00ED35D6" w:rsidP="00ED35D6">
      <w:pPr>
        <w:tabs>
          <w:tab w:val="left" w:pos="7200"/>
          <w:tab w:val="left" w:pos="7380"/>
          <w:tab w:val="left" w:pos="7560"/>
        </w:tabs>
        <w:spacing w:line="580" w:lineRule="exact"/>
        <w:ind w:firstLineChars="1700" w:firstLine="5355"/>
        <w:rPr>
          <w:szCs w:val="32"/>
        </w:rPr>
      </w:pPr>
      <w:r w:rsidRPr="00A37BD1">
        <w:rPr>
          <w:szCs w:val="32"/>
        </w:rPr>
        <w:t>2020</w:t>
      </w:r>
      <w:r w:rsidRPr="00A37BD1">
        <w:rPr>
          <w:szCs w:val="32"/>
        </w:rPr>
        <w:t>年</w:t>
      </w:r>
      <w:r w:rsidRPr="00A37BD1">
        <w:rPr>
          <w:szCs w:val="32"/>
        </w:rPr>
        <w:t>9</w:t>
      </w:r>
      <w:r w:rsidRPr="00A37BD1">
        <w:rPr>
          <w:szCs w:val="32"/>
        </w:rPr>
        <w:t>月</w:t>
      </w:r>
      <w:r w:rsidRPr="00A37BD1">
        <w:rPr>
          <w:szCs w:val="32"/>
        </w:rPr>
        <w:t>25</w:t>
      </w:r>
      <w:r w:rsidRPr="00A37BD1">
        <w:rPr>
          <w:szCs w:val="32"/>
        </w:rPr>
        <w:t>日</w:t>
      </w:r>
    </w:p>
    <w:p w:rsidR="00ED35D6" w:rsidRDefault="00ED35D6" w:rsidP="00ED35D6">
      <w:pPr>
        <w:pStyle w:val="88526"/>
        <w:rPr>
          <w:szCs w:val="32"/>
        </w:rPr>
      </w:pPr>
      <w:r w:rsidRPr="00982C64">
        <w:rPr>
          <w:rFonts w:hint="eastAsia"/>
          <w:szCs w:val="32"/>
        </w:rPr>
        <w:lastRenderedPageBreak/>
        <w:t>附件</w:t>
      </w:r>
    </w:p>
    <w:p w:rsidR="00ED35D6" w:rsidRDefault="00ED35D6" w:rsidP="00ED35D6">
      <w:pPr>
        <w:pStyle w:val="88526"/>
        <w:jc w:val="center"/>
        <w:rPr>
          <w:rFonts w:ascii="方正小标宋_GBK" w:eastAsia="方正小标宋_GBK"/>
          <w:sz w:val="44"/>
          <w:szCs w:val="44"/>
        </w:rPr>
      </w:pPr>
      <w:r w:rsidRPr="00D47526">
        <w:rPr>
          <w:rFonts w:ascii="方正小标宋_GBK" w:eastAsia="方正小标宋_GBK" w:hint="eastAsia"/>
          <w:sz w:val="44"/>
          <w:szCs w:val="44"/>
        </w:rPr>
        <w:t>2020年度江苏省企业技术创新奖</w:t>
      </w:r>
    </w:p>
    <w:p w:rsidR="00ED35D6" w:rsidRPr="00D47526" w:rsidRDefault="00ED35D6" w:rsidP="00ED35D6">
      <w:pPr>
        <w:pStyle w:val="88526"/>
        <w:jc w:val="center"/>
        <w:rPr>
          <w:rFonts w:ascii="方正小标宋_GBK" w:eastAsia="方正小标宋_GBK"/>
          <w:sz w:val="44"/>
          <w:szCs w:val="44"/>
        </w:rPr>
      </w:pPr>
      <w:r w:rsidRPr="00D47526">
        <w:rPr>
          <w:rFonts w:ascii="方正小标宋_GBK" w:eastAsia="方正小标宋_GBK" w:hint="eastAsia"/>
          <w:sz w:val="44"/>
          <w:szCs w:val="44"/>
        </w:rPr>
        <w:t>拟奖励企业</w:t>
      </w:r>
    </w:p>
    <w:p w:rsidR="00ED35D6" w:rsidRDefault="00ED35D6" w:rsidP="00ED35D6">
      <w:pPr>
        <w:pStyle w:val="88526"/>
        <w:rPr>
          <w:rFonts w:ascii="方正仿宋_GBK" w:eastAsia="方正仿宋_GBK"/>
          <w:szCs w:val="32"/>
        </w:rPr>
      </w:pPr>
    </w:p>
    <w:p w:rsidR="00ED35D6" w:rsidRPr="00D47526" w:rsidRDefault="00ED35D6" w:rsidP="00ED35D6">
      <w:pPr>
        <w:pStyle w:val="88526"/>
        <w:rPr>
          <w:rFonts w:ascii="方正仿宋_GBK" w:eastAsia="方正仿宋_GBK"/>
          <w:szCs w:val="32"/>
        </w:rPr>
      </w:pPr>
      <w:r w:rsidRPr="00D47526">
        <w:rPr>
          <w:rFonts w:ascii="方正仿宋_GBK" w:eastAsia="方正仿宋_GBK" w:hint="eastAsia"/>
          <w:szCs w:val="32"/>
        </w:rPr>
        <w:t>瑞声光电科技（常州）有限公司</w:t>
      </w:r>
    </w:p>
    <w:p w:rsidR="00ED35D6" w:rsidRPr="00D47526" w:rsidRDefault="00ED35D6" w:rsidP="00ED35D6">
      <w:pPr>
        <w:pStyle w:val="88526"/>
        <w:rPr>
          <w:rFonts w:ascii="方正仿宋_GBK" w:eastAsia="方正仿宋_GBK"/>
          <w:szCs w:val="32"/>
        </w:rPr>
      </w:pPr>
      <w:r w:rsidRPr="00D47526">
        <w:rPr>
          <w:rFonts w:ascii="方正仿宋_GBK" w:eastAsia="方正仿宋_GBK" w:hint="eastAsia"/>
          <w:szCs w:val="32"/>
        </w:rPr>
        <w:t>无锡宝通科技股份有限公司</w:t>
      </w:r>
    </w:p>
    <w:p w:rsidR="00ED35D6" w:rsidRPr="00D47526" w:rsidRDefault="00ED35D6" w:rsidP="00ED35D6">
      <w:pPr>
        <w:pStyle w:val="88526"/>
        <w:rPr>
          <w:rFonts w:ascii="方正仿宋_GBK" w:eastAsia="方正仿宋_GBK"/>
          <w:szCs w:val="32"/>
        </w:rPr>
      </w:pPr>
      <w:r w:rsidRPr="00D47526">
        <w:rPr>
          <w:rFonts w:ascii="方正仿宋_GBK" w:eastAsia="方正仿宋_GBK" w:hint="eastAsia"/>
          <w:szCs w:val="32"/>
        </w:rPr>
        <w:t>无锡先导智能装备股份有限公司</w:t>
      </w:r>
    </w:p>
    <w:p w:rsidR="00ED35D6" w:rsidRPr="00D47526" w:rsidRDefault="00ED35D6" w:rsidP="00ED35D6">
      <w:pPr>
        <w:pStyle w:val="88526"/>
        <w:rPr>
          <w:rFonts w:ascii="方正仿宋_GBK" w:eastAsia="方正仿宋_GBK"/>
          <w:szCs w:val="32"/>
        </w:rPr>
      </w:pPr>
      <w:r w:rsidRPr="00D47526">
        <w:rPr>
          <w:rFonts w:ascii="方正仿宋_GBK" w:eastAsia="方正仿宋_GBK" w:hint="eastAsia"/>
          <w:szCs w:val="32"/>
        </w:rPr>
        <w:t>江苏亨通光电股份有限公司</w:t>
      </w:r>
    </w:p>
    <w:p w:rsidR="00ED35D6" w:rsidRPr="00D47526" w:rsidRDefault="00ED35D6" w:rsidP="00ED35D6">
      <w:pPr>
        <w:pStyle w:val="88526"/>
        <w:rPr>
          <w:rFonts w:ascii="方正仿宋_GBK" w:eastAsia="方正仿宋_GBK"/>
          <w:szCs w:val="32"/>
        </w:rPr>
      </w:pPr>
      <w:r w:rsidRPr="00D47526">
        <w:rPr>
          <w:rFonts w:ascii="方正仿宋_GBK" w:eastAsia="方正仿宋_GBK" w:hint="eastAsia"/>
          <w:szCs w:val="32"/>
        </w:rPr>
        <w:t>南京云海特种金属股份有限公司</w:t>
      </w:r>
    </w:p>
    <w:p w:rsidR="00ED35D6" w:rsidRPr="00D47526" w:rsidRDefault="00ED35D6" w:rsidP="00ED35D6">
      <w:pPr>
        <w:pStyle w:val="88526"/>
        <w:rPr>
          <w:rFonts w:ascii="方正仿宋_GBK" w:eastAsia="方正仿宋_GBK"/>
          <w:szCs w:val="32"/>
        </w:rPr>
      </w:pPr>
      <w:r w:rsidRPr="00D47526">
        <w:rPr>
          <w:rFonts w:ascii="方正仿宋_GBK" w:eastAsia="方正仿宋_GBK" w:hint="eastAsia"/>
          <w:szCs w:val="32"/>
        </w:rPr>
        <w:t>中车戚</w:t>
      </w:r>
      <w:proofErr w:type="gramStart"/>
      <w:r w:rsidRPr="00D47526">
        <w:rPr>
          <w:rFonts w:ascii="方正仿宋_GBK" w:eastAsia="方正仿宋_GBK" w:hint="eastAsia"/>
          <w:szCs w:val="32"/>
        </w:rPr>
        <w:t>墅</w:t>
      </w:r>
      <w:proofErr w:type="gramEnd"/>
      <w:r w:rsidRPr="00D47526">
        <w:rPr>
          <w:rFonts w:ascii="方正仿宋_GBK" w:eastAsia="方正仿宋_GBK" w:hint="eastAsia"/>
          <w:szCs w:val="32"/>
        </w:rPr>
        <w:t>堰机车车辆工艺研究所有限公司</w:t>
      </w:r>
    </w:p>
    <w:p w:rsidR="00ED35D6" w:rsidRPr="00D47526" w:rsidRDefault="00ED35D6" w:rsidP="00ED35D6">
      <w:pPr>
        <w:pStyle w:val="88526"/>
        <w:rPr>
          <w:rFonts w:ascii="方正仿宋_GBK" w:eastAsia="方正仿宋_GBK"/>
          <w:szCs w:val="32"/>
        </w:rPr>
      </w:pPr>
      <w:r w:rsidRPr="00D47526">
        <w:rPr>
          <w:rFonts w:ascii="方正仿宋_GBK" w:eastAsia="方正仿宋_GBK" w:hint="eastAsia"/>
          <w:szCs w:val="32"/>
        </w:rPr>
        <w:t>中天</w:t>
      </w:r>
      <w:proofErr w:type="gramStart"/>
      <w:r w:rsidRPr="00D47526">
        <w:rPr>
          <w:rFonts w:ascii="方正仿宋_GBK" w:eastAsia="方正仿宋_GBK" w:hint="eastAsia"/>
          <w:szCs w:val="32"/>
        </w:rPr>
        <w:t>科技海</w:t>
      </w:r>
      <w:proofErr w:type="gramEnd"/>
      <w:r w:rsidRPr="00D47526">
        <w:rPr>
          <w:rFonts w:ascii="方正仿宋_GBK" w:eastAsia="方正仿宋_GBK" w:hint="eastAsia"/>
          <w:szCs w:val="32"/>
        </w:rPr>
        <w:t>缆有限公司</w:t>
      </w:r>
    </w:p>
    <w:p w:rsidR="00ED35D6" w:rsidRPr="00D47526" w:rsidRDefault="00ED35D6" w:rsidP="00ED35D6">
      <w:pPr>
        <w:pStyle w:val="88526"/>
        <w:rPr>
          <w:rFonts w:ascii="方正仿宋_GBK" w:eastAsia="方正仿宋_GBK"/>
          <w:szCs w:val="32"/>
        </w:rPr>
      </w:pPr>
      <w:r w:rsidRPr="00D47526">
        <w:rPr>
          <w:rFonts w:ascii="方正仿宋_GBK" w:eastAsia="方正仿宋_GBK" w:hint="eastAsia"/>
          <w:szCs w:val="32"/>
        </w:rPr>
        <w:t>南京巨鲨显示科技有限公司</w:t>
      </w:r>
    </w:p>
    <w:p w:rsidR="00ED35D6" w:rsidRPr="00D47526" w:rsidRDefault="00ED35D6" w:rsidP="00ED35D6">
      <w:pPr>
        <w:pStyle w:val="88526"/>
        <w:rPr>
          <w:rFonts w:ascii="方正仿宋_GBK" w:eastAsia="方正仿宋_GBK"/>
          <w:szCs w:val="32"/>
        </w:rPr>
      </w:pPr>
      <w:r w:rsidRPr="00D47526">
        <w:rPr>
          <w:rFonts w:ascii="方正仿宋_GBK" w:eastAsia="方正仿宋_GBK" w:hint="eastAsia"/>
          <w:szCs w:val="32"/>
        </w:rPr>
        <w:t>江苏正大丰海制药有限公司</w:t>
      </w:r>
    </w:p>
    <w:p w:rsidR="00ED35D6" w:rsidRPr="00D47526" w:rsidRDefault="00ED35D6" w:rsidP="00ED35D6">
      <w:pPr>
        <w:pStyle w:val="88526"/>
        <w:rPr>
          <w:rFonts w:ascii="方正仿宋_GBK" w:eastAsia="方正仿宋_GBK"/>
          <w:szCs w:val="32"/>
        </w:rPr>
      </w:pPr>
      <w:r w:rsidRPr="00D47526">
        <w:rPr>
          <w:rFonts w:ascii="方正仿宋_GBK" w:eastAsia="方正仿宋_GBK" w:hint="eastAsia"/>
          <w:szCs w:val="32"/>
        </w:rPr>
        <w:t>扬州扬杰电子科技股份有限公司</w:t>
      </w:r>
    </w:p>
    <w:p w:rsidR="00C421D8" w:rsidRPr="00ED35D6" w:rsidRDefault="00C421D8" w:rsidP="00ED35D6">
      <w:pPr>
        <w:pStyle w:val="10"/>
        <w:spacing w:beforeLines="0" w:before="0" w:afterLines="0" w:after="0" w:line="590" w:lineRule="exact"/>
      </w:pPr>
    </w:p>
    <w:sectPr w:rsidR="00C421D8" w:rsidRPr="00ED35D6" w:rsidSect="00717A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50" w:rsidRDefault="00CB1050">
      <w:r>
        <w:separator/>
      </w:r>
    </w:p>
  </w:endnote>
  <w:endnote w:type="continuationSeparator" w:id="0">
    <w:p w:rsidR="00CB1050" w:rsidRDefault="00CB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汉鼎简黑体">
    <w:altName w:val="宋体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04" w:rsidRDefault="00A13404" w:rsidP="004015E3">
    <w:pPr>
      <w:pStyle w:val="a5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C10A0"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04" w:rsidRDefault="00A13404" w:rsidP="004015E3">
    <w:pPr>
      <w:pStyle w:val="a5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C421D8">
      <w:rPr>
        <w:noProof/>
      </w:rPr>
      <w:t>3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04" w:rsidRPr="00103016" w:rsidRDefault="008C2B5F" w:rsidP="000A2971">
    <w:pPr>
      <w:pStyle w:val="a9"/>
      <w:spacing w:line="120" w:lineRule="exact"/>
      <w:ind w:left="0" w:right="0"/>
      <w:rPr>
        <w:color w:val="FFFFFF"/>
      </w:rPr>
    </w:pPr>
    <w:r>
      <w:rPr>
        <w:rFonts w:ascii="方正小标宋_GBK" w:eastAsia="方正小标宋_GBK"/>
        <w:noProof/>
        <w:snapToGrid/>
        <w:w w:val="10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-234315</wp:posOffset>
              </wp:positionH>
              <wp:positionV relativeFrom="paragraph">
                <wp:posOffset>476250</wp:posOffset>
              </wp:positionV>
              <wp:extent cx="612013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5pt,37.5pt" to="463.4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glHw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" strokecolor="red" strokeweight="4.5pt">
              <v:stroke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50" w:rsidRDefault="00CB1050">
      <w:r>
        <w:separator/>
      </w:r>
    </w:p>
  </w:footnote>
  <w:footnote w:type="continuationSeparator" w:id="0">
    <w:p w:rsidR="00CB1050" w:rsidRDefault="00CB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04" w:rsidRDefault="00A13404" w:rsidP="00717A47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04" w:rsidRDefault="00A13404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A13404" w:rsidRDefault="00A13404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A92479E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3D5A018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9AAE96C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DD743FE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28860F3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6AD60AB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9F54C05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5D087BA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ABAEB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6EFC267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5F"/>
    <w:rsid w:val="0003367A"/>
    <w:rsid w:val="000528EB"/>
    <w:rsid w:val="00064F09"/>
    <w:rsid w:val="000744F2"/>
    <w:rsid w:val="000A2971"/>
    <w:rsid w:val="000D5C2D"/>
    <w:rsid w:val="000E2DCC"/>
    <w:rsid w:val="000F4885"/>
    <w:rsid w:val="00103016"/>
    <w:rsid w:val="001073FF"/>
    <w:rsid w:val="001C45F9"/>
    <w:rsid w:val="001F307A"/>
    <w:rsid w:val="00230F62"/>
    <w:rsid w:val="00263754"/>
    <w:rsid w:val="002A330A"/>
    <w:rsid w:val="002C62FE"/>
    <w:rsid w:val="00304A51"/>
    <w:rsid w:val="00306236"/>
    <w:rsid w:val="003A7144"/>
    <w:rsid w:val="003B2F61"/>
    <w:rsid w:val="003C34C0"/>
    <w:rsid w:val="003C62B2"/>
    <w:rsid w:val="00400FB9"/>
    <w:rsid w:val="004015E3"/>
    <w:rsid w:val="0040428B"/>
    <w:rsid w:val="004102B1"/>
    <w:rsid w:val="0043250B"/>
    <w:rsid w:val="00435974"/>
    <w:rsid w:val="00493597"/>
    <w:rsid w:val="00497C8A"/>
    <w:rsid w:val="004C10A0"/>
    <w:rsid w:val="004E7E70"/>
    <w:rsid w:val="004F4DE6"/>
    <w:rsid w:val="00501CFB"/>
    <w:rsid w:val="00540633"/>
    <w:rsid w:val="005B2E63"/>
    <w:rsid w:val="005C3889"/>
    <w:rsid w:val="005C73BE"/>
    <w:rsid w:val="005F0606"/>
    <w:rsid w:val="00621748"/>
    <w:rsid w:val="00623C08"/>
    <w:rsid w:val="00632511"/>
    <w:rsid w:val="00671007"/>
    <w:rsid w:val="00697708"/>
    <w:rsid w:val="006B68E4"/>
    <w:rsid w:val="006D2BEB"/>
    <w:rsid w:val="006F4975"/>
    <w:rsid w:val="00706006"/>
    <w:rsid w:val="0070793C"/>
    <w:rsid w:val="00717A47"/>
    <w:rsid w:val="00773AC3"/>
    <w:rsid w:val="0078020E"/>
    <w:rsid w:val="0078303F"/>
    <w:rsid w:val="007918D3"/>
    <w:rsid w:val="00793005"/>
    <w:rsid w:val="007D0784"/>
    <w:rsid w:val="007F32DA"/>
    <w:rsid w:val="0082376D"/>
    <w:rsid w:val="00877CBA"/>
    <w:rsid w:val="008C2B5F"/>
    <w:rsid w:val="008F4DD6"/>
    <w:rsid w:val="009077EF"/>
    <w:rsid w:val="00951757"/>
    <w:rsid w:val="00952821"/>
    <w:rsid w:val="00981B0C"/>
    <w:rsid w:val="00990E4C"/>
    <w:rsid w:val="009A008C"/>
    <w:rsid w:val="009A0E9D"/>
    <w:rsid w:val="009A2487"/>
    <w:rsid w:val="009C598E"/>
    <w:rsid w:val="009E61B8"/>
    <w:rsid w:val="00A13404"/>
    <w:rsid w:val="00A42C9D"/>
    <w:rsid w:val="00A714EB"/>
    <w:rsid w:val="00A840FD"/>
    <w:rsid w:val="00B36C9C"/>
    <w:rsid w:val="00B41023"/>
    <w:rsid w:val="00B95F84"/>
    <w:rsid w:val="00B97A17"/>
    <w:rsid w:val="00BC18C2"/>
    <w:rsid w:val="00BF751F"/>
    <w:rsid w:val="00C421D8"/>
    <w:rsid w:val="00C43F12"/>
    <w:rsid w:val="00C5251F"/>
    <w:rsid w:val="00C550AC"/>
    <w:rsid w:val="00C9578A"/>
    <w:rsid w:val="00CB1050"/>
    <w:rsid w:val="00CD6A4A"/>
    <w:rsid w:val="00CE2B34"/>
    <w:rsid w:val="00CE69EE"/>
    <w:rsid w:val="00D03582"/>
    <w:rsid w:val="00D173AA"/>
    <w:rsid w:val="00D234A2"/>
    <w:rsid w:val="00D236A8"/>
    <w:rsid w:val="00DB5F99"/>
    <w:rsid w:val="00DB66CB"/>
    <w:rsid w:val="00DC7219"/>
    <w:rsid w:val="00DF20C8"/>
    <w:rsid w:val="00E078E2"/>
    <w:rsid w:val="00E30CE8"/>
    <w:rsid w:val="00E45170"/>
    <w:rsid w:val="00E52790"/>
    <w:rsid w:val="00E718F6"/>
    <w:rsid w:val="00E855E6"/>
    <w:rsid w:val="00EC2289"/>
    <w:rsid w:val="00ED35D6"/>
    <w:rsid w:val="00ED404E"/>
    <w:rsid w:val="00F10A38"/>
    <w:rsid w:val="00F21027"/>
    <w:rsid w:val="00F335A0"/>
    <w:rsid w:val="00F54A48"/>
    <w:rsid w:val="00F84538"/>
    <w:rsid w:val="00FE162C"/>
    <w:rsid w:val="00FE6844"/>
    <w:rsid w:val="00FF3465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黑体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customStyle="1" w:styleId="10505">
    <w:name w:val="样式 标题1 + 段前: 0.5 行 段后: 0.5 行"/>
    <w:basedOn w:val="10"/>
    <w:rsid w:val="0040428B"/>
    <w:pPr>
      <w:spacing w:beforeLines="0" w:before="0" w:afterLines="0" w:after="0"/>
    </w:pPr>
    <w:rPr>
      <w:rFonts w:cs="宋体"/>
    </w:rPr>
  </w:style>
  <w:style w:type="paragraph" w:customStyle="1" w:styleId="a6">
    <w:name w:val="红线"/>
    <w:basedOn w:val="a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autoRedefine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autoRedefine/>
    <w:rPr>
      <w:rFonts w:eastAsia="方正黑体_GBK"/>
    </w:rPr>
  </w:style>
  <w:style w:type="paragraph" w:customStyle="1" w:styleId="a7">
    <w:name w:val="密级急件"/>
    <w:basedOn w:val="a"/>
    <w:rsid w:val="009E61B8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8">
    <w:name w:val="抄送栏"/>
    <w:basedOn w:val="a"/>
    <w:pPr>
      <w:adjustRightInd w:val="0"/>
      <w:snapToGrid/>
      <w:ind w:left="953" w:hanging="953"/>
    </w:pPr>
  </w:style>
  <w:style w:type="paragraph" w:styleId="a0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文头"/>
    <w:basedOn w:val="a6"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customStyle="1" w:styleId="aa">
    <w:name w:val="附件栏"/>
    <w:basedOn w:val="a"/>
    <w:rsid w:val="00C421D8"/>
  </w:style>
  <w:style w:type="paragraph" w:customStyle="1" w:styleId="88526">
    <w:name w:val="样式 主题词 + 段后: 8.85 磅 行距: 固定值 26 磅"/>
    <w:basedOn w:val="a"/>
    <w:rsid w:val="00C421D8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styleId="ab">
    <w:name w:val="Balloon Text"/>
    <w:basedOn w:val="a"/>
    <w:link w:val="Char"/>
    <w:rsid w:val="00F2102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b"/>
    <w:rsid w:val="00F21027"/>
    <w:rPr>
      <w:rFonts w:eastAsia="方正仿宋_GBK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黑体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customStyle="1" w:styleId="10505">
    <w:name w:val="样式 标题1 + 段前: 0.5 行 段后: 0.5 行"/>
    <w:basedOn w:val="10"/>
    <w:rsid w:val="0040428B"/>
    <w:pPr>
      <w:spacing w:beforeLines="0" w:before="0" w:afterLines="0" w:after="0"/>
    </w:pPr>
    <w:rPr>
      <w:rFonts w:cs="宋体"/>
    </w:rPr>
  </w:style>
  <w:style w:type="paragraph" w:customStyle="1" w:styleId="a6">
    <w:name w:val="红线"/>
    <w:basedOn w:val="a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autoRedefine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autoRedefine/>
    <w:rPr>
      <w:rFonts w:eastAsia="方正黑体_GBK"/>
    </w:rPr>
  </w:style>
  <w:style w:type="paragraph" w:customStyle="1" w:styleId="a7">
    <w:name w:val="密级急件"/>
    <w:basedOn w:val="a"/>
    <w:rsid w:val="009E61B8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8">
    <w:name w:val="抄送栏"/>
    <w:basedOn w:val="a"/>
    <w:pPr>
      <w:adjustRightInd w:val="0"/>
      <w:snapToGrid/>
      <w:ind w:left="953" w:hanging="953"/>
    </w:pPr>
  </w:style>
  <w:style w:type="paragraph" w:styleId="a0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文头"/>
    <w:basedOn w:val="a6"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customStyle="1" w:styleId="aa">
    <w:name w:val="附件栏"/>
    <w:basedOn w:val="a"/>
    <w:rsid w:val="00C421D8"/>
  </w:style>
  <w:style w:type="paragraph" w:customStyle="1" w:styleId="88526">
    <w:name w:val="样式 主题词 + 段后: 8.85 磅 行距: 固定值 26 磅"/>
    <w:basedOn w:val="a"/>
    <w:rsid w:val="00C421D8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styleId="ab">
    <w:name w:val="Balloon Text"/>
    <w:basedOn w:val="a"/>
    <w:link w:val="Char"/>
    <w:rsid w:val="00F2102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b"/>
    <w:rsid w:val="00F21027"/>
    <w:rPr>
      <w:rFonts w:eastAsia="方正仿宋_GBK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304;&#19994;&#21153;&#24037;&#20316;&#12305;\&#25104;&#26524;&#22788;&#23398;&#20064;&#26448;&#26009;\&#30465;&#31185;&#25216;&#21381;&#25991;&#20214;&#27169;&#26495;2012&#29256;\&#27743;&#33487;&#31185;&#25216;&#21381;&#209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江苏科技厅函.dot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>wyk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财政厅函</dc:title>
  <dc:creator>lenovo</dc:creator>
  <cp:lastModifiedBy>HP</cp:lastModifiedBy>
  <cp:revision>2</cp:revision>
  <cp:lastPrinted>2020-09-23T08:43:00Z</cp:lastPrinted>
  <dcterms:created xsi:type="dcterms:W3CDTF">2020-09-25T09:06:00Z</dcterms:created>
  <dcterms:modified xsi:type="dcterms:W3CDTF">2020-09-25T09:06:00Z</dcterms:modified>
</cp:coreProperties>
</file>