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2F" w:rsidRPr="00EB0DA0" w:rsidRDefault="001C122F" w:rsidP="0011509E">
      <w:pPr>
        <w:adjustRightInd w:val="0"/>
        <w:snapToGrid w:val="0"/>
        <w:spacing w:line="480" w:lineRule="exact"/>
        <w:rPr>
          <w:rFonts w:ascii="方正黑体_GBK" w:eastAsia="方正黑体_GBK"/>
          <w:sz w:val="32"/>
          <w:szCs w:val="32"/>
        </w:rPr>
      </w:pPr>
      <w:r w:rsidRPr="00EB0DA0">
        <w:rPr>
          <w:rFonts w:ascii="方正黑体_GBK" w:eastAsia="方正黑体_GBK" w:hint="eastAsia"/>
          <w:sz w:val="32"/>
          <w:szCs w:val="32"/>
        </w:rPr>
        <w:t>附件</w:t>
      </w:r>
    </w:p>
    <w:p w:rsidR="001C122F" w:rsidRPr="000376BE" w:rsidRDefault="001C122F" w:rsidP="0011509E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1C122F" w:rsidRDefault="001C122F" w:rsidP="0011509E">
      <w:pPr>
        <w:adjustRightInd w:val="0"/>
        <w:snapToGrid w:val="0"/>
        <w:spacing w:line="48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1C122F" w:rsidRPr="000376BE" w:rsidRDefault="001C122F" w:rsidP="0011509E">
      <w:pPr>
        <w:adjustRightInd w:val="0"/>
        <w:snapToGrid w:val="0"/>
        <w:spacing w:line="4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0376BE">
        <w:rPr>
          <w:rFonts w:ascii="Times New Roman" w:eastAsia="方正小标宋_GBK" w:hAnsi="Times New Roman"/>
          <w:sz w:val="44"/>
          <w:szCs w:val="44"/>
        </w:rPr>
        <w:t>2019</w:t>
      </w:r>
      <w:r w:rsidRPr="000376BE">
        <w:rPr>
          <w:rFonts w:ascii="Times New Roman" w:eastAsia="方正小标宋_GBK" w:hAnsi="Times New Roman" w:hint="eastAsia"/>
          <w:sz w:val="44"/>
          <w:szCs w:val="44"/>
        </w:rPr>
        <w:t>年省石化工程专业高级专业技术</w:t>
      </w:r>
    </w:p>
    <w:p w:rsidR="001C122F" w:rsidRPr="000376BE" w:rsidRDefault="001C122F" w:rsidP="0011509E">
      <w:pPr>
        <w:adjustRightInd w:val="0"/>
        <w:snapToGrid w:val="0"/>
        <w:spacing w:line="4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0376BE">
        <w:rPr>
          <w:rFonts w:ascii="Times New Roman" w:eastAsia="方正小标宋_GBK" w:hAnsi="Times New Roman" w:hint="eastAsia"/>
          <w:sz w:val="44"/>
          <w:szCs w:val="44"/>
        </w:rPr>
        <w:t>资格评审通过人员名单</w:t>
      </w:r>
    </w:p>
    <w:p w:rsidR="001C122F" w:rsidRPr="000376BE" w:rsidRDefault="001C122F" w:rsidP="0011509E">
      <w:pPr>
        <w:adjustRightInd w:val="0"/>
        <w:snapToGrid w:val="0"/>
        <w:spacing w:line="480" w:lineRule="exact"/>
        <w:rPr>
          <w:rFonts w:ascii="Times New Roman" w:hAnsi="Times New Roman"/>
        </w:rPr>
      </w:pPr>
    </w:p>
    <w:p w:rsidR="001C122F" w:rsidRPr="000376BE" w:rsidRDefault="001C122F" w:rsidP="0011509E">
      <w:pPr>
        <w:adjustRightInd w:val="0"/>
        <w:snapToGrid w:val="0"/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0376BE">
        <w:rPr>
          <w:rFonts w:ascii="Times New Roman" w:eastAsia="方正黑体_GBK" w:hAnsi="Times New Roman" w:hint="eastAsia"/>
          <w:sz w:val="28"/>
          <w:szCs w:val="28"/>
        </w:rPr>
        <w:t>省直（</w:t>
      </w:r>
      <w:r w:rsidRPr="000376BE">
        <w:rPr>
          <w:rFonts w:ascii="Times New Roman" w:eastAsia="方正黑体_GBK" w:hAnsi="Times New Roman"/>
          <w:sz w:val="28"/>
          <w:szCs w:val="28"/>
        </w:rPr>
        <w:t>35</w:t>
      </w:r>
      <w:r w:rsidRPr="000376B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吴凤芹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常州大学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            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正高级工程师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陈社云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盐城师范学院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      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曹</w:t>
      </w:r>
      <w:r w:rsidRPr="000376BE">
        <w:rPr>
          <w:rFonts w:ascii="Times New Roman" w:eastAsia="方正仿宋_GBK" w:hAnsi="Times New Roman"/>
          <w:sz w:val="28"/>
          <w:szCs w:val="28"/>
        </w:rPr>
        <w:t xml:space="preserve">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钧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江苏省安全生产科学研究院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正高级工程师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邢培育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江苏省安全生产科学研究院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正高级工程师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王艳霞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正大天晴药业集团股份有限公司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正高级工程师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徐宏江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正大天晴药业集团股份有限公司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正高级工程师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方明聪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正大天晴药业集团股份有限公司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沈</w:t>
      </w:r>
      <w:r w:rsidRPr="000376BE">
        <w:rPr>
          <w:rFonts w:ascii="Times New Roman" w:eastAsia="方正仿宋_GBK" w:hAnsi="Times New Roman"/>
          <w:sz w:val="28"/>
          <w:szCs w:val="28"/>
        </w:rPr>
        <w:t xml:space="preserve">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静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正大天晴药业集团股份有限公司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张传志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正大天晴药业集团股份有限公司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蔡紫阳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正大天晴药业集团股份有限公司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晏彩霞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正大天晴药业集团股份有限公司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闻娣娣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正大天晴药业集团股份有限公司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周</w:t>
      </w:r>
      <w:r w:rsidRPr="000376BE">
        <w:rPr>
          <w:rFonts w:ascii="Times New Roman" w:eastAsia="方正仿宋_GBK" w:hAnsi="Times New Roman"/>
          <w:sz w:val="28"/>
          <w:szCs w:val="28"/>
        </w:rPr>
        <w:t xml:space="preserve">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俊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正大天晴药业集团股份有限公司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刘彦龙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正大天晴药业集团股份有限公司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施</w:t>
      </w:r>
      <w:r w:rsidRPr="000376BE">
        <w:rPr>
          <w:rFonts w:ascii="Times New Roman" w:eastAsia="方正仿宋_GBK" w:hAnsi="Times New Roman"/>
          <w:sz w:val="28"/>
          <w:szCs w:val="28"/>
        </w:rPr>
        <w:t xml:space="preserve">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伟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正大天晴药业集团股份有限公司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李盈淳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正大天晴药业集团股份有限公司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李昌辉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正大天晴药业集团股份有限公司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郭安军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正大天晴药业集团股份有限公司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刘保民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正大天晴药业集团股份有限公司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于</w:t>
      </w:r>
      <w:r w:rsidRPr="000376BE">
        <w:rPr>
          <w:rFonts w:ascii="Times New Roman" w:eastAsia="方正仿宋_GBK" w:hAnsi="Times New Roman"/>
          <w:sz w:val="28"/>
          <w:szCs w:val="28"/>
        </w:rPr>
        <w:t xml:space="preserve">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敏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正大天晴药业集团股份有限公司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敖汪伟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正大天晴药业集团股份有限公司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陈海林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正大天晴药业集团股份有限公司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陈智林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正大天晴药业集团股份有限公司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吕</w:t>
      </w:r>
      <w:r w:rsidRPr="000376BE">
        <w:rPr>
          <w:rFonts w:ascii="Times New Roman" w:eastAsia="方正仿宋_GBK" w:hAnsi="Times New Roman"/>
          <w:sz w:val="28"/>
          <w:szCs w:val="28"/>
        </w:rPr>
        <w:t xml:space="preserve">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鹏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正大天晴药业集团股份有限公司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谢达温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南京正大天晴制药有限公司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何龙其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江苏正大丰海制药有限公司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商明红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江苏正大丰海制药有限公司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叶海英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江苏正大丰海制药有限公司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李</w:t>
      </w:r>
      <w:r w:rsidRPr="000376BE">
        <w:rPr>
          <w:rFonts w:ascii="Times New Roman" w:eastAsia="方正仿宋_GBK" w:hAnsi="Times New Roman"/>
          <w:sz w:val="28"/>
          <w:szCs w:val="28"/>
        </w:rPr>
        <w:t xml:space="preserve">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虹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江苏省工程咨询中心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杨家顺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江苏省化工设计院有限公司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卞小燕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江苏省化工设计院有限公司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曹庆亮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江苏省农药研究所股份有限公司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曹燕蕾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江苏省农药研究所股份有限公司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郑剑威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江苏省生产力促进中心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徐晓萍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江苏省生产力促进中心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hAnsi="Times New Roman"/>
        </w:rPr>
      </w:pPr>
    </w:p>
    <w:p w:rsidR="001C122F" w:rsidRPr="000376BE" w:rsidRDefault="001C122F" w:rsidP="000376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0376BE">
        <w:rPr>
          <w:rFonts w:ascii="Times New Roman" w:eastAsia="方正黑体_GBK" w:hAnsi="Times New Roman" w:hint="eastAsia"/>
          <w:sz w:val="28"/>
          <w:szCs w:val="28"/>
        </w:rPr>
        <w:t>无锡（</w:t>
      </w:r>
      <w:r w:rsidRPr="000376BE">
        <w:rPr>
          <w:rFonts w:ascii="Times New Roman" w:eastAsia="方正黑体_GBK" w:hAnsi="Times New Roman"/>
          <w:sz w:val="28"/>
          <w:szCs w:val="28"/>
        </w:rPr>
        <w:t>2</w:t>
      </w:r>
      <w:r w:rsidRPr="000376B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曲成东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无锡宝通科技股份有限公司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正高级工程师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张文泉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无锡阿科力科技股份有限公司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正高级工程师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1C122F" w:rsidRPr="000376BE" w:rsidRDefault="001C122F" w:rsidP="000376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0376BE">
        <w:rPr>
          <w:rFonts w:ascii="Times New Roman" w:eastAsia="方正黑体_GBK" w:hAnsi="Times New Roman" w:hint="eastAsia"/>
          <w:sz w:val="28"/>
          <w:szCs w:val="28"/>
        </w:rPr>
        <w:t>徐州（</w:t>
      </w:r>
      <w:r w:rsidRPr="000376BE">
        <w:rPr>
          <w:rFonts w:ascii="Times New Roman" w:eastAsia="方正黑体_GBK" w:hAnsi="Times New Roman"/>
          <w:sz w:val="28"/>
          <w:szCs w:val="28"/>
        </w:rPr>
        <w:t>22</w:t>
      </w:r>
      <w:r w:rsidRPr="000376B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梅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丽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6F4E23">
        <w:rPr>
          <w:rFonts w:ascii="Times New Roman" w:eastAsia="方正仿宋_GBK" w:hAnsi="Times New Roman" w:hint="eastAsia"/>
          <w:spacing w:val="-2"/>
          <w:sz w:val="28"/>
          <w:szCs w:val="28"/>
        </w:rPr>
        <w:t>江苏万邦生化医药集团有限责任公司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正高级工程师</w:t>
      </w:r>
    </w:p>
    <w:tbl>
      <w:tblPr>
        <w:tblW w:w="724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760"/>
      </w:tblGrid>
      <w:tr w:rsidR="001C122F" w:rsidRPr="00176B31" w:rsidTr="00796F74">
        <w:tc>
          <w:tcPr>
            <w:tcW w:w="0" w:type="auto"/>
            <w:vAlign w:val="center"/>
          </w:tcPr>
          <w:tbl>
            <w:tblPr>
              <w:tblW w:w="9045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045"/>
            </w:tblGrid>
            <w:tr w:rsidR="001C122F" w:rsidRPr="00176B31" w:rsidTr="00796F74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888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1183"/>
                    <w:gridCol w:w="4726"/>
                    <w:gridCol w:w="2971"/>
                  </w:tblGrid>
                  <w:tr w:rsidR="001C122F" w:rsidRPr="00176B31" w:rsidTr="00796F74">
                    <w:tc>
                      <w:tcPr>
                        <w:tcW w:w="0" w:type="auto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安晓晓</w:t>
                        </w:r>
                      </w:p>
                    </w:tc>
                    <w:tc>
                      <w:tcPr>
                        <w:tcW w:w="4726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安徽华塑股份有限公司徐州分公司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高级工程师</w:t>
                        </w:r>
                      </w:p>
                    </w:tc>
                  </w:tr>
                  <w:tr w:rsidR="001C122F" w:rsidRPr="00176B31" w:rsidTr="00796F74">
                    <w:tc>
                      <w:tcPr>
                        <w:tcW w:w="0" w:type="auto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陈延红</w:t>
                        </w:r>
                      </w:p>
                    </w:tc>
                    <w:tc>
                      <w:tcPr>
                        <w:tcW w:w="4726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江苏德邦工程有限公司徐州分公司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高级工程师</w:t>
                        </w:r>
                      </w:p>
                    </w:tc>
                  </w:tr>
                  <w:tr w:rsidR="001C122F" w:rsidRPr="00176B31" w:rsidTr="00796F74">
                    <w:tc>
                      <w:tcPr>
                        <w:tcW w:w="0" w:type="auto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徐锦庭</w:t>
                        </w:r>
                      </w:p>
                    </w:tc>
                    <w:tc>
                      <w:tcPr>
                        <w:tcW w:w="4726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江苏中能硅业科技发展有限公司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高级工程师</w:t>
                        </w:r>
                      </w:p>
                    </w:tc>
                  </w:tr>
                  <w:tr w:rsidR="001C122F" w:rsidRPr="00176B31" w:rsidTr="00796F74">
                    <w:tc>
                      <w:tcPr>
                        <w:tcW w:w="0" w:type="auto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郭麦平</w:t>
                        </w:r>
                      </w:p>
                    </w:tc>
                    <w:tc>
                      <w:tcPr>
                        <w:tcW w:w="4726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江苏颐海药业有限责任公司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高级工程师</w:t>
                        </w:r>
                      </w:p>
                    </w:tc>
                  </w:tr>
                  <w:tr w:rsidR="001C122F" w:rsidRPr="00176B31" w:rsidTr="00796F74">
                    <w:tc>
                      <w:tcPr>
                        <w:tcW w:w="0" w:type="auto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赵</w:t>
                        </w:r>
                        <w:r w:rsidRPr="000376BE"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梅</w:t>
                        </w:r>
                      </w:p>
                    </w:tc>
                    <w:tc>
                      <w:tcPr>
                        <w:tcW w:w="4726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江苏万邦医药科技有限公司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高级工程师</w:t>
                        </w:r>
                      </w:p>
                    </w:tc>
                  </w:tr>
                  <w:tr w:rsidR="001C122F" w:rsidRPr="00176B31" w:rsidTr="00796F74">
                    <w:tc>
                      <w:tcPr>
                        <w:tcW w:w="0" w:type="auto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陈忠强</w:t>
                        </w:r>
                      </w:p>
                    </w:tc>
                    <w:tc>
                      <w:tcPr>
                        <w:tcW w:w="4726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江苏徐州徐轮橡胶有限公司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高级工程师</w:t>
                        </w:r>
                      </w:p>
                    </w:tc>
                  </w:tr>
                  <w:tr w:rsidR="001C122F" w:rsidRPr="00176B31" w:rsidTr="00796F74">
                    <w:tc>
                      <w:tcPr>
                        <w:tcW w:w="0" w:type="auto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邓</w:t>
                        </w:r>
                        <w:r w:rsidRPr="000376BE"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磊</w:t>
                        </w:r>
                      </w:p>
                    </w:tc>
                    <w:tc>
                      <w:tcPr>
                        <w:tcW w:w="4726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江苏新诚润科工程咨询有限公司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高级工程师</w:t>
                        </w:r>
                      </w:p>
                    </w:tc>
                  </w:tr>
                  <w:tr w:rsidR="001C122F" w:rsidRPr="00176B31" w:rsidTr="00796F74">
                    <w:tc>
                      <w:tcPr>
                        <w:tcW w:w="0" w:type="auto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李秀玲</w:t>
                        </w:r>
                      </w:p>
                    </w:tc>
                    <w:tc>
                      <w:tcPr>
                        <w:tcW w:w="4726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安徽华塑股份有限公司徐州分公司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高级工程师</w:t>
                        </w:r>
                      </w:p>
                    </w:tc>
                  </w:tr>
                  <w:tr w:rsidR="001C122F" w:rsidRPr="00176B31" w:rsidTr="00796F74">
                    <w:tc>
                      <w:tcPr>
                        <w:tcW w:w="0" w:type="auto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陈道鹏</w:t>
                        </w:r>
                      </w:p>
                    </w:tc>
                    <w:tc>
                      <w:tcPr>
                        <w:tcW w:w="4726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江苏恩华药业股份有限公司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高级工程师</w:t>
                        </w:r>
                      </w:p>
                    </w:tc>
                  </w:tr>
                  <w:tr w:rsidR="001C122F" w:rsidRPr="00176B31" w:rsidTr="00796F74">
                    <w:tc>
                      <w:tcPr>
                        <w:tcW w:w="0" w:type="auto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魏宏忠</w:t>
                        </w:r>
                      </w:p>
                    </w:tc>
                    <w:tc>
                      <w:tcPr>
                        <w:tcW w:w="4726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徐州马龙节能环保设备有限公司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高级工程师</w:t>
                        </w:r>
                      </w:p>
                    </w:tc>
                  </w:tr>
                  <w:tr w:rsidR="001C122F" w:rsidRPr="00176B31" w:rsidTr="00796F74">
                    <w:tc>
                      <w:tcPr>
                        <w:tcW w:w="0" w:type="auto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张松林</w:t>
                        </w:r>
                      </w:p>
                    </w:tc>
                    <w:tc>
                      <w:tcPr>
                        <w:tcW w:w="4726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江苏维尤纳特精细化工有限公司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高级工程师</w:t>
                        </w:r>
                      </w:p>
                    </w:tc>
                  </w:tr>
                  <w:tr w:rsidR="001C122F" w:rsidRPr="00176B31" w:rsidTr="00796F74">
                    <w:tc>
                      <w:tcPr>
                        <w:tcW w:w="0" w:type="auto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许向权</w:t>
                        </w:r>
                      </w:p>
                    </w:tc>
                    <w:tc>
                      <w:tcPr>
                        <w:tcW w:w="4726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江苏晋煤恒盛股份有限公司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高级工程师</w:t>
                        </w:r>
                      </w:p>
                    </w:tc>
                  </w:tr>
                  <w:tr w:rsidR="001C122F" w:rsidRPr="00176B31" w:rsidTr="00796F74">
                    <w:tc>
                      <w:tcPr>
                        <w:tcW w:w="0" w:type="auto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李</w:t>
                        </w:r>
                        <w:r w:rsidRPr="000376BE"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静</w:t>
                        </w:r>
                      </w:p>
                    </w:tc>
                    <w:tc>
                      <w:tcPr>
                        <w:tcW w:w="4726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江苏中能硅业科技发展有限公司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高级工程师</w:t>
                        </w:r>
                      </w:p>
                    </w:tc>
                  </w:tr>
                  <w:tr w:rsidR="001C122F" w:rsidRPr="00176B31" w:rsidTr="00796F74">
                    <w:tc>
                      <w:tcPr>
                        <w:tcW w:w="0" w:type="auto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姜云冬</w:t>
                        </w:r>
                      </w:p>
                    </w:tc>
                    <w:tc>
                      <w:tcPr>
                        <w:tcW w:w="4726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江苏春天工程设计院有限公司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高级工程师</w:t>
                        </w:r>
                      </w:p>
                    </w:tc>
                  </w:tr>
                  <w:tr w:rsidR="001C122F" w:rsidRPr="00176B31" w:rsidTr="00796F74">
                    <w:tc>
                      <w:tcPr>
                        <w:tcW w:w="0" w:type="auto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吴学玲</w:t>
                        </w:r>
                      </w:p>
                    </w:tc>
                    <w:tc>
                      <w:tcPr>
                        <w:tcW w:w="4726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江苏恩华药业股份有限公司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高级工程师</w:t>
                        </w:r>
                      </w:p>
                    </w:tc>
                  </w:tr>
                  <w:tr w:rsidR="001C122F" w:rsidRPr="00176B31" w:rsidTr="00796F74">
                    <w:tc>
                      <w:tcPr>
                        <w:tcW w:w="0" w:type="auto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戴晓波</w:t>
                        </w:r>
                      </w:p>
                    </w:tc>
                    <w:tc>
                      <w:tcPr>
                        <w:tcW w:w="4726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江苏德邦工程有限公司徐州分公司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高级工程师</w:t>
                        </w:r>
                      </w:p>
                    </w:tc>
                  </w:tr>
                  <w:tr w:rsidR="001C122F" w:rsidRPr="00176B31" w:rsidTr="00796F74">
                    <w:tc>
                      <w:tcPr>
                        <w:tcW w:w="0" w:type="auto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王桃霞</w:t>
                        </w:r>
                      </w:p>
                    </w:tc>
                    <w:tc>
                      <w:tcPr>
                        <w:tcW w:w="4726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江苏中能硅业科技发展有限公司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高级工程师</w:t>
                        </w:r>
                      </w:p>
                    </w:tc>
                  </w:tr>
                  <w:tr w:rsidR="001C122F" w:rsidRPr="00176B31" w:rsidTr="00796F74">
                    <w:tc>
                      <w:tcPr>
                        <w:tcW w:w="0" w:type="auto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孙静波</w:t>
                        </w:r>
                      </w:p>
                    </w:tc>
                    <w:tc>
                      <w:tcPr>
                        <w:tcW w:w="4726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徐州市工程咨询中心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高级工程师</w:t>
                        </w:r>
                      </w:p>
                    </w:tc>
                  </w:tr>
                  <w:tr w:rsidR="001C122F" w:rsidRPr="00176B31" w:rsidTr="00796F74">
                    <w:tc>
                      <w:tcPr>
                        <w:tcW w:w="0" w:type="auto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王玲伟</w:t>
                        </w:r>
                      </w:p>
                    </w:tc>
                    <w:tc>
                      <w:tcPr>
                        <w:tcW w:w="4726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江苏恩华药业股份有限公司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高级工程师</w:t>
                        </w:r>
                      </w:p>
                    </w:tc>
                  </w:tr>
                  <w:tr w:rsidR="001C122F" w:rsidRPr="00176B31" w:rsidTr="00796F74">
                    <w:tc>
                      <w:tcPr>
                        <w:tcW w:w="0" w:type="auto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王祥远</w:t>
                        </w:r>
                      </w:p>
                    </w:tc>
                    <w:tc>
                      <w:tcPr>
                        <w:tcW w:w="4726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协鑫工业设计研究有限公司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高级工程师</w:t>
                        </w:r>
                      </w:p>
                    </w:tc>
                  </w:tr>
                  <w:tr w:rsidR="001C122F" w:rsidRPr="00176B31" w:rsidTr="00796F74">
                    <w:tc>
                      <w:tcPr>
                        <w:tcW w:w="0" w:type="auto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张</w:t>
                        </w:r>
                        <w:r w:rsidRPr="000376BE"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昱</w:t>
                        </w:r>
                      </w:p>
                    </w:tc>
                    <w:tc>
                      <w:tcPr>
                        <w:tcW w:w="4726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江苏恩华药业股份有限公司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1C122F" w:rsidRPr="000376BE" w:rsidRDefault="001C122F" w:rsidP="00796F74">
                        <w:pPr>
                          <w:spacing w:line="480" w:lineRule="exac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 w:rsidRPr="000376BE"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高级工程师</w:t>
                        </w:r>
                      </w:p>
                    </w:tc>
                  </w:tr>
                </w:tbl>
                <w:p w:rsidR="001C122F" w:rsidRPr="000376BE" w:rsidRDefault="001C122F" w:rsidP="00796F74">
                  <w:pPr>
                    <w:spacing w:line="480" w:lineRule="exact"/>
                    <w:rPr>
                      <w:rFonts w:ascii="Times New Roman" w:eastAsia="方正仿宋_GBK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1C122F" w:rsidRPr="000376BE" w:rsidRDefault="001C122F" w:rsidP="000376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0376BE">
        <w:rPr>
          <w:rFonts w:ascii="Times New Roman" w:eastAsia="方正黑体_GBK" w:hAnsi="Times New Roman" w:hint="eastAsia"/>
          <w:sz w:val="28"/>
          <w:szCs w:val="28"/>
        </w:rPr>
        <w:t>常州（</w:t>
      </w:r>
      <w:r w:rsidRPr="000376BE">
        <w:rPr>
          <w:rFonts w:ascii="Times New Roman" w:eastAsia="方正黑体_GBK" w:hAnsi="Times New Roman"/>
          <w:sz w:val="28"/>
          <w:szCs w:val="28"/>
        </w:rPr>
        <w:t>2</w:t>
      </w:r>
      <w:r w:rsidRPr="000376B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陈</w:t>
      </w:r>
      <w:r w:rsidRPr="000376BE">
        <w:rPr>
          <w:rFonts w:ascii="Times New Roman" w:eastAsia="方正仿宋_GBK" w:hAnsi="Times New Roman"/>
          <w:sz w:val="28"/>
          <w:szCs w:val="28"/>
        </w:rPr>
        <w:t xml:space="preserve">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敖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上药康丽（常州）药业有限公司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正高级工程师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王李军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中海油常州涂料化工研究院有限公司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正高级工程师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1C122F" w:rsidRPr="000376BE" w:rsidRDefault="001C122F" w:rsidP="000376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0376BE">
        <w:rPr>
          <w:rFonts w:ascii="Times New Roman" w:eastAsia="方正黑体_GBK" w:hAnsi="Times New Roman" w:hint="eastAsia"/>
          <w:sz w:val="28"/>
          <w:szCs w:val="28"/>
        </w:rPr>
        <w:t>南通（</w:t>
      </w:r>
      <w:r w:rsidRPr="000376BE">
        <w:rPr>
          <w:rFonts w:ascii="Times New Roman" w:eastAsia="方正黑体_GBK" w:hAnsi="Times New Roman"/>
          <w:sz w:val="28"/>
          <w:szCs w:val="28"/>
        </w:rPr>
        <w:t>25</w:t>
      </w:r>
      <w:r w:rsidRPr="000376B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薛</w:t>
      </w:r>
      <w:r w:rsidRPr="000376BE">
        <w:rPr>
          <w:rFonts w:ascii="Times New Roman" w:eastAsia="方正仿宋_GBK" w:hAnsi="Times New Roman"/>
          <w:sz w:val="28"/>
          <w:szCs w:val="28"/>
        </w:rPr>
        <w:t xml:space="preserve">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健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南通江山农药化工股份有限公司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正高级工程师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谢迎伟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恒升化工有限公司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   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季新忠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南通华耐特石墨设备有限公司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杨海兵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江苏容汇通用锂业股份有限公司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曹亚兵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江苏蓝天安全科技有限公司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E0376A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王</w:t>
      </w:r>
      <w:r w:rsidRPr="000376BE">
        <w:rPr>
          <w:rFonts w:ascii="Times New Roman" w:eastAsia="方正仿宋_GBK" w:hAnsi="Times New Roman"/>
          <w:sz w:val="28"/>
          <w:szCs w:val="28"/>
        </w:rPr>
        <w:t xml:space="preserve">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宇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江苏飞亚化学工业有限责任公司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刘宪龙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江天化学股份有限公司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孙</w:t>
      </w:r>
      <w:r w:rsidRPr="000376BE">
        <w:rPr>
          <w:rFonts w:ascii="Times New Roman" w:eastAsia="方正仿宋_GBK" w:hAnsi="Times New Roman"/>
          <w:sz w:val="28"/>
          <w:szCs w:val="28"/>
        </w:rPr>
        <w:t xml:space="preserve">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鹏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南通市节能监察中心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秦旭颖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江苏蓝天安全科技有限公司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朱志平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南通市纳百园化工有限公司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蔡小峰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江苏安泰安全技术有限公司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徐立群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南通争妍新材料科技有限公司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朱冬琴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启东华拓药业有限公司</w:t>
      </w:r>
      <w:r w:rsidRPr="000376BE">
        <w:rPr>
          <w:rFonts w:ascii="Times New Roman" w:eastAsia="方正仿宋_GBK" w:hAnsi="Times New Roman"/>
          <w:sz w:val="28"/>
          <w:szCs w:val="28"/>
        </w:rPr>
        <w:t xml:space="preserve">          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魏鹏麟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江苏蓝天安全科技有限公司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陈志锋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南通新宙邦电子材料有限公司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汤新红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江苏安泰安全技术有限公司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崔爱华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江苏绿源新材料有限公司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王宪委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南通百纳数码新材料有限公司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刘世刚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恒升化工有限公司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   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严家庆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江苏宝众宝达药业有限公司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杨丙连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南通泰禾化工股份有限公司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汪晓铭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上药东英（江苏）药业有限公司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郭海涛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中石油江苏液化天然气有限公司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杨清华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南通市疾病预防控制中心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刘</w:t>
      </w:r>
      <w:r w:rsidRPr="000376BE">
        <w:rPr>
          <w:rFonts w:ascii="Times New Roman" w:eastAsia="方正仿宋_GBK" w:hAnsi="Times New Roman"/>
          <w:sz w:val="28"/>
          <w:szCs w:val="28"/>
        </w:rPr>
        <w:t xml:space="preserve">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凯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中化南通石化储运有限公司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1C122F" w:rsidRPr="000376BE" w:rsidRDefault="001C122F" w:rsidP="000376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0376BE">
        <w:rPr>
          <w:rFonts w:ascii="Times New Roman" w:eastAsia="方正黑体_GBK" w:hAnsi="Times New Roman" w:hint="eastAsia"/>
          <w:sz w:val="28"/>
          <w:szCs w:val="28"/>
        </w:rPr>
        <w:t>连云港（</w:t>
      </w:r>
      <w:r w:rsidRPr="000376BE">
        <w:rPr>
          <w:rFonts w:ascii="Times New Roman" w:eastAsia="方正黑体_GBK" w:hAnsi="Times New Roman"/>
          <w:sz w:val="28"/>
          <w:szCs w:val="28"/>
        </w:rPr>
        <w:t>2</w:t>
      </w:r>
      <w:r w:rsidRPr="000376B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苗</w:t>
      </w:r>
      <w:r w:rsidRPr="000376BE">
        <w:rPr>
          <w:rFonts w:ascii="Times New Roman" w:eastAsia="方正仿宋_GBK" w:hAnsi="Times New Roman"/>
          <w:sz w:val="28"/>
          <w:szCs w:val="28"/>
        </w:rPr>
        <w:t xml:space="preserve">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岭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江苏奥神新材料股份有限公司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正高级工程师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杨汉跃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江苏德源药业股份有限公司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 xml:space="preserve">   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正高级工程师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1C122F" w:rsidRPr="000376BE" w:rsidRDefault="001C122F" w:rsidP="000376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0376BE">
        <w:rPr>
          <w:rFonts w:ascii="Times New Roman" w:eastAsia="方正黑体_GBK" w:hAnsi="Times New Roman" w:hint="eastAsia"/>
          <w:sz w:val="28"/>
          <w:szCs w:val="28"/>
        </w:rPr>
        <w:t>淮安（</w:t>
      </w:r>
      <w:r w:rsidRPr="000376BE">
        <w:rPr>
          <w:rFonts w:ascii="Times New Roman" w:eastAsia="方正黑体_GBK" w:hAnsi="Times New Roman"/>
          <w:sz w:val="28"/>
          <w:szCs w:val="28"/>
        </w:rPr>
        <w:t>7</w:t>
      </w:r>
      <w:r w:rsidRPr="000376B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卜正国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江苏孝天环保科技有限公司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正高级工程师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魏云计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淮安海关综合技术服务中心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常</w:t>
      </w:r>
      <w:r w:rsidRPr="000376BE">
        <w:rPr>
          <w:rFonts w:ascii="Times New Roman" w:eastAsia="方正仿宋_GBK" w:hAnsi="Times New Roman"/>
          <w:sz w:val="28"/>
          <w:szCs w:val="28"/>
        </w:rPr>
        <w:t xml:space="preserve">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青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江苏富鼎化学有限公司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韩二纯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淮安清江石油化工有限责任公司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姚嘉旻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淮安清江石油化工有限责任公司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张芙蓉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盱眙百草堂医药连锁有限公司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韩海峰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江苏汉邦科技有限公司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</w:p>
    <w:p w:rsidR="001C122F" w:rsidRPr="000376BE" w:rsidRDefault="001C122F" w:rsidP="000376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0376BE">
        <w:rPr>
          <w:rFonts w:ascii="Times New Roman" w:eastAsia="方正黑体_GBK" w:hAnsi="Times New Roman" w:hint="eastAsia"/>
          <w:sz w:val="28"/>
          <w:szCs w:val="28"/>
        </w:rPr>
        <w:t>盐城（</w:t>
      </w:r>
      <w:r w:rsidRPr="000376BE">
        <w:rPr>
          <w:rFonts w:ascii="Times New Roman" w:eastAsia="方正黑体_GBK" w:hAnsi="Times New Roman"/>
          <w:sz w:val="28"/>
          <w:szCs w:val="28"/>
        </w:rPr>
        <w:t>14</w:t>
      </w:r>
      <w:r w:rsidRPr="000376B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王晋阳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江苏丰山集团股份有限公司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杨永红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江苏佳安安全科技有限公司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杨志猛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江苏省盐海化工有限公司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陈卫清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春秋航空技术发展江苏有限公司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李风华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pacing w:val="-24"/>
          <w:sz w:val="28"/>
          <w:szCs w:val="28"/>
        </w:rPr>
        <w:t>苏州赛捷安全环境科技有限公司盐城分公司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张</w:t>
      </w:r>
      <w:r w:rsidRPr="000376BE">
        <w:rPr>
          <w:rFonts w:ascii="Times New Roman" w:eastAsia="方正仿宋_GBK" w:hAnsi="Times New Roman"/>
          <w:sz w:val="28"/>
          <w:szCs w:val="28"/>
        </w:rPr>
        <w:t xml:space="preserve">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莉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江苏佳安安全科技有限公司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郑</w:t>
      </w:r>
      <w:r w:rsidRPr="000376BE">
        <w:rPr>
          <w:rFonts w:ascii="Times New Roman" w:eastAsia="方正仿宋_GBK" w:hAnsi="Times New Roman"/>
          <w:sz w:val="28"/>
          <w:szCs w:val="28"/>
        </w:rPr>
        <w:t xml:space="preserve">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婧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江苏佳安安全科技有限公司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殷卫荣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苏州赛捷安全环境科技有限公司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王文明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中石化销售江苏盐城石油分公司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薛为亮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射阳开发区安全生产监督管理站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潘峰燕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江苏佳安安全科技有限公司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明网根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盐城大丰和顺国际贸易有限公司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陶国利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江苏联化科技有限公司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许中怀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江苏克胜集团股份有限公司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1C122F" w:rsidRPr="000376BE" w:rsidRDefault="001C122F" w:rsidP="000376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0376BE">
        <w:rPr>
          <w:rFonts w:ascii="Times New Roman" w:eastAsia="方正黑体_GBK" w:hAnsi="Times New Roman" w:hint="eastAsia"/>
          <w:sz w:val="28"/>
          <w:szCs w:val="28"/>
        </w:rPr>
        <w:t>扬州（</w:t>
      </w:r>
      <w:r w:rsidRPr="000376BE">
        <w:rPr>
          <w:rFonts w:ascii="Times New Roman" w:eastAsia="方正黑体_GBK" w:hAnsi="Times New Roman"/>
          <w:sz w:val="28"/>
          <w:szCs w:val="28"/>
        </w:rPr>
        <w:t>26</w:t>
      </w:r>
      <w:r w:rsidRPr="000376B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高庆华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江苏庆峰工程集团有限公司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正高级工程师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姜友法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江苏扬农化工股份有限公司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正高级工程师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杨南松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江苏天和制药有限公司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正高级工程师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刘卫荣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江苏扬农化工股份有限公司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正高级工程师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褚青松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江苏联环药业股份有限公司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正高级工程师</w:t>
      </w:r>
    </w:p>
    <w:tbl>
      <w:tblPr>
        <w:tblW w:w="888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36"/>
        <w:gridCol w:w="4718"/>
        <w:gridCol w:w="2926"/>
      </w:tblGrid>
      <w:tr w:rsidR="001C122F" w:rsidRPr="00176B31" w:rsidTr="00796F74">
        <w:tc>
          <w:tcPr>
            <w:tcW w:w="0" w:type="auto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熊苏义</w:t>
            </w:r>
          </w:p>
        </w:tc>
        <w:tc>
          <w:tcPr>
            <w:tcW w:w="4718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江苏扬农化工股份有限公司</w:t>
            </w:r>
          </w:p>
        </w:tc>
        <w:tc>
          <w:tcPr>
            <w:tcW w:w="2926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高级工程师</w:t>
            </w:r>
          </w:p>
        </w:tc>
      </w:tr>
      <w:tr w:rsidR="001C122F" w:rsidRPr="00176B31" w:rsidTr="00796F74">
        <w:tc>
          <w:tcPr>
            <w:tcW w:w="0" w:type="auto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马</w:t>
            </w:r>
            <w:r w:rsidRPr="000376BE"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良</w:t>
            </w:r>
          </w:p>
        </w:tc>
        <w:tc>
          <w:tcPr>
            <w:tcW w:w="4718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江苏扬农锦湖化工有限公司</w:t>
            </w:r>
          </w:p>
        </w:tc>
        <w:tc>
          <w:tcPr>
            <w:tcW w:w="2926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高级工程师</w:t>
            </w:r>
          </w:p>
        </w:tc>
      </w:tr>
      <w:tr w:rsidR="001C122F" w:rsidRPr="00176B31" w:rsidTr="00796F74">
        <w:tc>
          <w:tcPr>
            <w:tcW w:w="0" w:type="auto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孙迎东</w:t>
            </w:r>
          </w:p>
        </w:tc>
        <w:tc>
          <w:tcPr>
            <w:tcW w:w="4718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江苏扬农化工股份有限公司</w:t>
            </w:r>
          </w:p>
        </w:tc>
        <w:tc>
          <w:tcPr>
            <w:tcW w:w="2926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高级工程师</w:t>
            </w:r>
          </w:p>
        </w:tc>
      </w:tr>
      <w:tr w:rsidR="001C122F" w:rsidRPr="00176B31" w:rsidTr="00796F74">
        <w:tc>
          <w:tcPr>
            <w:tcW w:w="0" w:type="auto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殷</w:t>
            </w:r>
            <w:r w:rsidRPr="000376BE"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明</w:t>
            </w:r>
          </w:p>
        </w:tc>
        <w:tc>
          <w:tcPr>
            <w:tcW w:w="4718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扬州众成纳米科技有限公司</w:t>
            </w:r>
          </w:p>
        </w:tc>
        <w:tc>
          <w:tcPr>
            <w:tcW w:w="2926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高级工程师</w:t>
            </w:r>
          </w:p>
        </w:tc>
      </w:tr>
      <w:tr w:rsidR="001C122F" w:rsidRPr="00176B31" w:rsidTr="00796F74">
        <w:tc>
          <w:tcPr>
            <w:tcW w:w="0" w:type="auto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李安明</w:t>
            </w:r>
          </w:p>
        </w:tc>
        <w:tc>
          <w:tcPr>
            <w:tcW w:w="4718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江苏扬农化工股份有限公司</w:t>
            </w:r>
          </w:p>
        </w:tc>
        <w:tc>
          <w:tcPr>
            <w:tcW w:w="2926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高级工程师</w:t>
            </w:r>
          </w:p>
        </w:tc>
      </w:tr>
      <w:tr w:rsidR="001C122F" w:rsidRPr="00176B31" w:rsidTr="00796F74">
        <w:tc>
          <w:tcPr>
            <w:tcW w:w="0" w:type="auto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戴辉玉</w:t>
            </w:r>
          </w:p>
        </w:tc>
        <w:tc>
          <w:tcPr>
            <w:tcW w:w="4718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江苏扬农化工集团有限公司</w:t>
            </w:r>
          </w:p>
        </w:tc>
        <w:tc>
          <w:tcPr>
            <w:tcW w:w="2926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高级工程师</w:t>
            </w:r>
          </w:p>
        </w:tc>
      </w:tr>
      <w:tr w:rsidR="001C122F" w:rsidRPr="00176B31" w:rsidTr="00796F74">
        <w:tc>
          <w:tcPr>
            <w:tcW w:w="0" w:type="auto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黄东进</w:t>
            </w:r>
          </w:p>
        </w:tc>
        <w:tc>
          <w:tcPr>
            <w:tcW w:w="4718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江苏扬农化工股份有限公司</w:t>
            </w:r>
          </w:p>
        </w:tc>
        <w:tc>
          <w:tcPr>
            <w:tcW w:w="2926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高级工程师</w:t>
            </w:r>
          </w:p>
        </w:tc>
      </w:tr>
      <w:tr w:rsidR="001C122F" w:rsidRPr="00176B31" w:rsidTr="00796F74">
        <w:tc>
          <w:tcPr>
            <w:tcW w:w="0" w:type="auto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苏恩鹏</w:t>
            </w:r>
          </w:p>
        </w:tc>
        <w:tc>
          <w:tcPr>
            <w:tcW w:w="4718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江苏扬农化工股份有限公司</w:t>
            </w:r>
          </w:p>
        </w:tc>
        <w:tc>
          <w:tcPr>
            <w:tcW w:w="2926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高级工程师</w:t>
            </w:r>
          </w:p>
        </w:tc>
      </w:tr>
      <w:tr w:rsidR="001C122F" w:rsidRPr="00176B31" w:rsidTr="00796F74">
        <w:tc>
          <w:tcPr>
            <w:tcW w:w="0" w:type="auto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李</w:t>
            </w:r>
            <w:r w:rsidRPr="000376BE"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霞</w:t>
            </w:r>
          </w:p>
        </w:tc>
        <w:tc>
          <w:tcPr>
            <w:tcW w:w="4718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江苏联环药业股份有限公司</w:t>
            </w:r>
          </w:p>
        </w:tc>
        <w:tc>
          <w:tcPr>
            <w:tcW w:w="2926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高级工程师</w:t>
            </w:r>
          </w:p>
        </w:tc>
      </w:tr>
      <w:tr w:rsidR="001C122F" w:rsidRPr="00176B31" w:rsidTr="00796F74">
        <w:tc>
          <w:tcPr>
            <w:tcW w:w="0" w:type="auto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梁</w:t>
            </w:r>
            <w:r w:rsidRPr="000376BE"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峰</w:t>
            </w:r>
          </w:p>
        </w:tc>
        <w:tc>
          <w:tcPr>
            <w:tcW w:w="4718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江苏扬农化工集团有限公司</w:t>
            </w:r>
          </w:p>
        </w:tc>
        <w:tc>
          <w:tcPr>
            <w:tcW w:w="2926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高级工程师</w:t>
            </w:r>
          </w:p>
        </w:tc>
      </w:tr>
      <w:tr w:rsidR="001C122F" w:rsidRPr="00176B31" w:rsidTr="00796F74">
        <w:tc>
          <w:tcPr>
            <w:tcW w:w="0" w:type="auto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王宝林</w:t>
            </w:r>
          </w:p>
        </w:tc>
        <w:tc>
          <w:tcPr>
            <w:tcW w:w="4718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江苏扬农化工股份有限公司</w:t>
            </w:r>
          </w:p>
        </w:tc>
        <w:tc>
          <w:tcPr>
            <w:tcW w:w="2926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高级工程师</w:t>
            </w:r>
          </w:p>
        </w:tc>
      </w:tr>
      <w:tr w:rsidR="001C122F" w:rsidRPr="00176B31" w:rsidTr="00796F74">
        <w:tc>
          <w:tcPr>
            <w:tcW w:w="0" w:type="auto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丁剑剑</w:t>
            </w:r>
          </w:p>
        </w:tc>
        <w:tc>
          <w:tcPr>
            <w:tcW w:w="4718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江苏优士化学有限公司</w:t>
            </w:r>
          </w:p>
        </w:tc>
        <w:tc>
          <w:tcPr>
            <w:tcW w:w="2926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高级工程师</w:t>
            </w:r>
          </w:p>
        </w:tc>
      </w:tr>
      <w:tr w:rsidR="001C122F" w:rsidRPr="00176B31" w:rsidTr="00796F74">
        <w:tc>
          <w:tcPr>
            <w:tcW w:w="0" w:type="auto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赵</w:t>
            </w:r>
            <w:r w:rsidRPr="000376BE"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兵</w:t>
            </w:r>
          </w:p>
        </w:tc>
        <w:tc>
          <w:tcPr>
            <w:tcW w:w="4718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南京大学扬州化学化工研究院</w:t>
            </w:r>
          </w:p>
        </w:tc>
        <w:tc>
          <w:tcPr>
            <w:tcW w:w="2926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高级工程师</w:t>
            </w:r>
          </w:p>
        </w:tc>
      </w:tr>
      <w:tr w:rsidR="001C122F" w:rsidRPr="00176B31" w:rsidTr="00796F74">
        <w:tc>
          <w:tcPr>
            <w:tcW w:w="0" w:type="auto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孙</w:t>
            </w:r>
            <w:r w:rsidRPr="000376BE"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祥</w:t>
            </w:r>
          </w:p>
        </w:tc>
        <w:tc>
          <w:tcPr>
            <w:tcW w:w="4718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江苏扬农锦湖化工有限公司</w:t>
            </w:r>
          </w:p>
        </w:tc>
        <w:tc>
          <w:tcPr>
            <w:tcW w:w="2926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高级工程师</w:t>
            </w:r>
          </w:p>
        </w:tc>
      </w:tr>
      <w:tr w:rsidR="001C122F" w:rsidRPr="00176B31" w:rsidTr="00796F74">
        <w:tc>
          <w:tcPr>
            <w:tcW w:w="0" w:type="auto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王日元</w:t>
            </w:r>
          </w:p>
        </w:tc>
        <w:tc>
          <w:tcPr>
            <w:tcW w:w="4718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江苏扬农化工集团有限公司</w:t>
            </w:r>
          </w:p>
        </w:tc>
        <w:tc>
          <w:tcPr>
            <w:tcW w:w="2926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高级工程师</w:t>
            </w:r>
          </w:p>
        </w:tc>
      </w:tr>
      <w:tr w:rsidR="001C122F" w:rsidRPr="00176B31" w:rsidTr="00796F74">
        <w:tc>
          <w:tcPr>
            <w:tcW w:w="0" w:type="auto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丁振中</w:t>
            </w:r>
          </w:p>
        </w:tc>
        <w:tc>
          <w:tcPr>
            <w:tcW w:w="4718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扬州日兴生物科技股份有限公司</w:t>
            </w:r>
          </w:p>
        </w:tc>
        <w:tc>
          <w:tcPr>
            <w:tcW w:w="2926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高级工程师</w:t>
            </w:r>
          </w:p>
        </w:tc>
      </w:tr>
      <w:tr w:rsidR="001C122F" w:rsidRPr="00176B31" w:rsidTr="00796F74">
        <w:tc>
          <w:tcPr>
            <w:tcW w:w="0" w:type="auto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孙红军</w:t>
            </w:r>
          </w:p>
        </w:tc>
        <w:tc>
          <w:tcPr>
            <w:tcW w:w="4718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江苏东宝农化股份有限公司</w:t>
            </w:r>
          </w:p>
        </w:tc>
        <w:tc>
          <w:tcPr>
            <w:tcW w:w="2926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高级工程师</w:t>
            </w:r>
          </w:p>
        </w:tc>
      </w:tr>
      <w:tr w:rsidR="001C122F" w:rsidRPr="00176B31" w:rsidTr="00796F74">
        <w:tc>
          <w:tcPr>
            <w:tcW w:w="0" w:type="auto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宦大峰</w:t>
            </w:r>
          </w:p>
        </w:tc>
        <w:tc>
          <w:tcPr>
            <w:tcW w:w="4718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江苏恒远国际工程有限公司</w:t>
            </w:r>
          </w:p>
        </w:tc>
        <w:tc>
          <w:tcPr>
            <w:tcW w:w="2926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高级工程师</w:t>
            </w:r>
          </w:p>
        </w:tc>
      </w:tr>
      <w:tr w:rsidR="001C122F" w:rsidRPr="00176B31" w:rsidTr="00796F74">
        <w:tc>
          <w:tcPr>
            <w:tcW w:w="0" w:type="auto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吴孝举</w:t>
            </w:r>
          </w:p>
        </w:tc>
        <w:tc>
          <w:tcPr>
            <w:tcW w:w="4718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江苏扬农化工股份有限公司</w:t>
            </w:r>
          </w:p>
        </w:tc>
        <w:tc>
          <w:tcPr>
            <w:tcW w:w="2926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高级工程师</w:t>
            </w:r>
          </w:p>
        </w:tc>
      </w:tr>
      <w:tr w:rsidR="001C122F" w:rsidRPr="00176B31" w:rsidTr="00796F74">
        <w:tc>
          <w:tcPr>
            <w:tcW w:w="0" w:type="auto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汪国庆</w:t>
            </w:r>
          </w:p>
        </w:tc>
        <w:tc>
          <w:tcPr>
            <w:tcW w:w="4718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江苏扬农化工股份有限公司</w:t>
            </w:r>
          </w:p>
        </w:tc>
        <w:tc>
          <w:tcPr>
            <w:tcW w:w="2926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高级工程师</w:t>
            </w:r>
          </w:p>
        </w:tc>
      </w:tr>
      <w:tr w:rsidR="001C122F" w:rsidRPr="00176B31" w:rsidTr="00796F74">
        <w:tc>
          <w:tcPr>
            <w:tcW w:w="0" w:type="auto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李振华</w:t>
            </w:r>
          </w:p>
        </w:tc>
        <w:tc>
          <w:tcPr>
            <w:tcW w:w="4718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江苏扬农化工集团有限公司</w:t>
            </w:r>
          </w:p>
        </w:tc>
        <w:tc>
          <w:tcPr>
            <w:tcW w:w="2926" w:type="dxa"/>
            <w:vAlign w:val="center"/>
          </w:tcPr>
          <w:p w:rsidR="001C122F" w:rsidRPr="000376BE" w:rsidRDefault="001C122F" w:rsidP="00796F74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376BE">
              <w:rPr>
                <w:rFonts w:ascii="Times New Roman" w:eastAsia="方正仿宋_GBK" w:hAnsi="Times New Roman" w:hint="eastAsia"/>
                <w:sz w:val="28"/>
                <w:szCs w:val="28"/>
              </w:rPr>
              <w:t>高级工程师</w:t>
            </w:r>
          </w:p>
        </w:tc>
      </w:tr>
    </w:tbl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1C122F" w:rsidRPr="000376BE" w:rsidRDefault="001C122F" w:rsidP="000376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0376BE">
        <w:rPr>
          <w:rFonts w:ascii="Times New Roman" w:eastAsia="方正黑体_GBK" w:hAnsi="Times New Roman" w:hint="eastAsia"/>
          <w:sz w:val="28"/>
          <w:szCs w:val="28"/>
        </w:rPr>
        <w:t>镇江（</w:t>
      </w:r>
      <w:r w:rsidRPr="000376BE">
        <w:rPr>
          <w:rFonts w:ascii="Times New Roman" w:eastAsia="方正黑体_GBK" w:hAnsi="Times New Roman"/>
          <w:sz w:val="28"/>
          <w:szCs w:val="28"/>
        </w:rPr>
        <w:t>11</w:t>
      </w:r>
      <w:r w:rsidRPr="000376B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陈</w:t>
      </w:r>
      <w:r w:rsidRPr="000376BE">
        <w:rPr>
          <w:rFonts w:ascii="Times New Roman" w:eastAsia="方正仿宋_GBK" w:hAnsi="Times New Roman"/>
          <w:sz w:val="28"/>
          <w:szCs w:val="28"/>
        </w:rPr>
        <w:t xml:space="preserve">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俊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江苏太白集团有限公司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孔庆伟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优利德（江苏）化工有限公司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唐晓亮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江苏佳星化学股份有限公司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蔡成仪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江苏索普工程科技有限公司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胡晓鸣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江苏丹化煤制化学品工程技术公司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顾</w:t>
      </w:r>
      <w:r w:rsidRPr="000376BE">
        <w:rPr>
          <w:rFonts w:ascii="Times New Roman" w:eastAsia="方正仿宋_GBK" w:hAnsi="Times New Roman"/>
          <w:sz w:val="28"/>
          <w:szCs w:val="28"/>
        </w:rPr>
        <w:t xml:space="preserve">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媛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镇江市食品药品监督检验中心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石玉珍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江苏鼎胜新能源材料股份有限公司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徐</w:t>
      </w:r>
      <w:r w:rsidRPr="000376BE">
        <w:rPr>
          <w:rFonts w:ascii="Times New Roman" w:eastAsia="方正仿宋_GBK" w:hAnsi="Times New Roman"/>
          <w:sz w:val="28"/>
          <w:szCs w:val="28"/>
        </w:rPr>
        <w:t xml:space="preserve"> </w:t>
      </w:r>
      <w:r>
        <w:rPr>
          <w:rFonts w:ascii="Times New Roman" w:eastAsia="方正仿宋_GBK" w:hAnsi="Times New Roman"/>
          <w:sz w:val="28"/>
          <w:szCs w:val="28"/>
        </w:rPr>
        <w:t xml:space="preserve">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萌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江苏一诺路桥工程检测有限公司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于克生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江苏金聚合金材料有限公司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孙先勇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pacing w:val="-10"/>
          <w:sz w:val="28"/>
          <w:szCs w:val="28"/>
        </w:rPr>
        <w:t>江苏国瓷天诺新材料科技股份有限公司</w:t>
      </w:r>
      <w:r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贺婷婷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江苏金聚合金材料有限公司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</w:p>
    <w:p w:rsidR="001C122F" w:rsidRPr="000376BE" w:rsidRDefault="001C122F" w:rsidP="000376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0376BE">
        <w:rPr>
          <w:rFonts w:ascii="Times New Roman" w:eastAsia="方正黑体_GBK" w:hAnsi="Times New Roman" w:hint="eastAsia"/>
          <w:sz w:val="28"/>
          <w:szCs w:val="28"/>
        </w:rPr>
        <w:t>泰州（</w:t>
      </w:r>
      <w:r w:rsidRPr="000376BE">
        <w:rPr>
          <w:rFonts w:ascii="Times New Roman" w:eastAsia="方正黑体_GBK" w:hAnsi="Times New Roman"/>
          <w:sz w:val="28"/>
          <w:szCs w:val="28"/>
        </w:rPr>
        <w:t>2</w:t>
      </w:r>
      <w:r w:rsidRPr="000376B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雷</w:t>
      </w:r>
      <w:r w:rsidRPr="000376BE">
        <w:rPr>
          <w:rFonts w:ascii="Times New Roman" w:eastAsia="方正仿宋_GBK" w:hAnsi="Times New Roman"/>
          <w:sz w:val="28"/>
          <w:szCs w:val="28"/>
        </w:rPr>
        <w:t xml:space="preserve">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勇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中海沥青（泰州）有限责任公司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正高级工程师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高永宝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江苏梅兰化工有限公司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正高级工程师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1C122F" w:rsidRPr="000376BE" w:rsidRDefault="001C122F" w:rsidP="000376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0376BE">
        <w:rPr>
          <w:rFonts w:ascii="Times New Roman" w:eastAsia="方正黑体_GBK" w:hAnsi="Times New Roman" w:hint="eastAsia"/>
          <w:sz w:val="28"/>
          <w:szCs w:val="28"/>
        </w:rPr>
        <w:t>宿迁（</w:t>
      </w:r>
      <w:r w:rsidRPr="000376BE">
        <w:rPr>
          <w:rFonts w:ascii="Times New Roman" w:eastAsia="方正黑体_GBK" w:hAnsi="Times New Roman"/>
          <w:sz w:val="28"/>
          <w:szCs w:val="28"/>
        </w:rPr>
        <w:t>3</w:t>
      </w:r>
      <w:r w:rsidRPr="000376B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郭敬党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宿迁雷克电源有限公司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陈光宇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江苏海欣纤维有限公司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陆银秋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江苏景宏新材料科技有限公司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高级工程师</w:t>
      </w:r>
    </w:p>
    <w:p w:rsidR="001C122F" w:rsidRPr="000376BE" w:rsidRDefault="001C122F" w:rsidP="000376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1C122F" w:rsidRPr="000376BE" w:rsidRDefault="001C122F" w:rsidP="000376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0376BE">
        <w:rPr>
          <w:rFonts w:ascii="Times New Roman" w:eastAsia="方正黑体_GBK" w:hAnsi="Times New Roman" w:hint="eastAsia"/>
          <w:sz w:val="28"/>
          <w:szCs w:val="28"/>
        </w:rPr>
        <w:t>泰兴（</w:t>
      </w:r>
      <w:r w:rsidRPr="000376BE">
        <w:rPr>
          <w:rFonts w:ascii="Times New Roman" w:eastAsia="方正黑体_GBK" w:hAnsi="Times New Roman"/>
          <w:sz w:val="28"/>
          <w:szCs w:val="28"/>
        </w:rPr>
        <w:t>1</w:t>
      </w:r>
      <w:r w:rsidRPr="000376B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1C122F" w:rsidRPr="000376BE" w:rsidRDefault="001C122F" w:rsidP="000376BE">
      <w:pPr>
        <w:adjustRightInd w:val="0"/>
        <w:snapToGrid w:val="0"/>
        <w:spacing w:line="590" w:lineRule="exact"/>
        <w:rPr>
          <w:rFonts w:ascii="Times New Roman" w:eastAsia="方正仿宋_GBK" w:hAnsi="Times New Roman"/>
          <w:sz w:val="32"/>
          <w:szCs w:val="32"/>
        </w:rPr>
      </w:pPr>
      <w:r w:rsidRPr="000376BE">
        <w:rPr>
          <w:rFonts w:ascii="Times New Roman" w:eastAsia="方正仿宋_GBK" w:hAnsi="Times New Roman" w:hint="eastAsia"/>
          <w:sz w:val="28"/>
          <w:szCs w:val="28"/>
        </w:rPr>
        <w:t>徐斌海</w:t>
      </w:r>
      <w:r w:rsidRPr="000376BE">
        <w:rPr>
          <w:rFonts w:ascii="Times New Roman" w:eastAsia="方正仿宋_GBK" w:hAnsi="Times New Roman"/>
          <w:sz w:val="28"/>
          <w:szCs w:val="28"/>
        </w:rPr>
        <w:tab/>
      </w:r>
      <w:r w:rsidRPr="000376BE">
        <w:rPr>
          <w:rFonts w:ascii="Times New Roman" w:eastAsia="方正仿宋_GBK" w:hAnsi="Times New Roman" w:hint="eastAsia"/>
          <w:sz w:val="28"/>
          <w:szCs w:val="28"/>
        </w:rPr>
        <w:t>江苏河海纳米科技股份有限公司</w:t>
      </w:r>
      <w:r w:rsidRPr="000376B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0376BE">
        <w:rPr>
          <w:rFonts w:ascii="Times New Roman" w:eastAsia="方正仿宋_GBK" w:hAnsi="Times New Roman" w:hint="eastAsia"/>
          <w:sz w:val="28"/>
          <w:szCs w:val="28"/>
        </w:rPr>
        <w:t>正高级工程师</w:t>
      </w:r>
    </w:p>
    <w:sectPr w:rsidR="001C122F" w:rsidRPr="000376BE" w:rsidSect="000376BE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22F" w:rsidRDefault="001C122F" w:rsidP="00770488">
      <w:r>
        <w:separator/>
      </w:r>
    </w:p>
  </w:endnote>
  <w:endnote w:type="continuationSeparator" w:id="0">
    <w:p w:rsidR="001C122F" w:rsidRDefault="001C122F" w:rsidP="00770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22F" w:rsidRDefault="001C122F">
    <w:pPr>
      <w:pStyle w:val="Footer"/>
      <w:jc w:val="center"/>
    </w:pPr>
    <w:r>
      <w:rPr>
        <w:rFonts w:ascii="Times New Roman" w:hAnsi="Times New Roman"/>
        <w:sz w:val="28"/>
        <w:szCs w:val="28"/>
      </w:rPr>
      <w:t xml:space="preserve">— </w:t>
    </w:r>
    <w:r w:rsidRPr="000376BE">
      <w:rPr>
        <w:rFonts w:ascii="Times New Roman" w:hAnsi="Times New Roman"/>
        <w:sz w:val="28"/>
        <w:szCs w:val="28"/>
      </w:rPr>
      <w:fldChar w:fldCharType="begin"/>
    </w:r>
    <w:r w:rsidRPr="000376BE">
      <w:rPr>
        <w:rFonts w:ascii="Times New Roman" w:hAnsi="Times New Roman"/>
        <w:sz w:val="28"/>
        <w:szCs w:val="28"/>
      </w:rPr>
      <w:instrText xml:space="preserve"> PAGE   \* MERGEFORMAT </w:instrText>
    </w:r>
    <w:r w:rsidRPr="000376BE">
      <w:rPr>
        <w:rFonts w:ascii="Times New Roman" w:hAnsi="Times New Roman"/>
        <w:sz w:val="28"/>
        <w:szCs w:val="28"/>
      </w:rPr>
      <w:fldChar w:fldCharType="separate"/>
    </w:r>
    <w:r w:rsidRPr="002907FB">
      <w:rPr>
        <w:rFonts w:ascii="Times New Roman" w:hAnsi="Times New Roman"/>
        <w:noProof/>
        <w:sz w:val="28"/>
        <w:szCs w:val="28"/>
        <w:lang w:val="zh-CN"/>
      </w:rPr>
      <w:t>1</w:t>
    </w:r>
    <w:r w:rsidRPr="000376BE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22F" w:rsidRDefault="001C122F" w:rsidP="00770488">
      <w:r>
        <w:separator/>
      </w:r>
    </w:p>
  </w:footnote>
  <w:footnote w:type="continuationSeparator" w:id="0">
    <w:p w:rsidR="001C122F" w:rsidRDefault="001C122F" w:rsidP="007704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3F8"/>
    <w:rsid w:val="00001F7D"/>
    <w:rsid w:val="00015449"/>
    <w:rsid w:val="000376BE"/>
    <w:rsid w:val="00092BB3"/>
    <w:rsid w:val="000967C9"/>
    <w:rsid w:val="0011509E"/>
    <w:rsid w:val="00126F7E"/>
    <w:rsid w:val="00176B31"/>
    <w:rsid w:val="001C122F"/>
    <w:rsid w:val="001F353F"/>
    <w:rsid w:val="001F5CF7"/>
    <w:rsid w:val="002907FB"/>
    <w:rsid w:val="00341E54"/>
    <w:rsid w:val="00377591"/>
    <w:rsid w:val="003A48D1"/>
    <w:rsid w:val="00475F1B"/>
    <w:rsid w:val="004926C3"/>
    <w:rsid w:val="006F4E23"/>
    <w:rsid w:val="00736EFC"/>
    <w:rsid w:val="00743BC7"/>
    <w:rsid w:val="00770488"/>
    <w:rsid w:val="00794BED"/>
    <w:rsid w:val="00796F74"/>
    <w:rsid w:val="007A2F61"/>
    <w:rsid w:val="008203D6"/>
    <w:rsid w:val="00837258"/>
    <w:rsid w:val="0086401F"/>
    <w:rsid w:val="008736DA"/>
    <w:rsid w:val="00900997"/>
    <w:rsid w:val="00A24378"/>
    <w:rsid w:val="00A25790"/>
    <w:rsid w:val="00A5015B"/>
    <w:rsid w:val="00BE44EE"/>
    <w:rsid w:val="00C56348"/>
    <w:rsid w:val="00CA43F8"/>
    <w:rsid w:val="00D815FA"/>
    <w:rsid w:val="00DD5126"/>
    <w:rsid w:val="00DF42D3"/>
    <w:rsid w:val="00E0376A"/>
    <w:rsid w:val="00E117E7"/>
    <w:rsid w:val="00EB0DA0"/>
    <w:rsid w:val="00F33C61"/>
    <w:rsid w:val="00F61AFE"/>
    <w:rsid w:val="00F8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7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0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048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70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0488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01F7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F7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667</Words>
  <Characters>3803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PC</dc:creator>
  <cp:keywords/>
  <dc:description/>
  <cp:lastModifiedBy>吕嵋梅</cp:lastModifiedBy>
  <cp:revision>2</cp:revision>
  <cp:lastPrinted>2020-01-06T07:00:00Z</cp:lastPrinted>
  <dcterms:created xsi:type="dcterms:W3CDTF">2020-01-07T03:06:00Z</dcterms:created>
  <dcterms:modified xsi:type="dcterms:W3CDTF">2020-01-07T03:06:00Z</dcterms:modified>
</cp:coreProperties>
</file>