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8C" w:rsidRPr="004B1963" w:rsidRDefault="0028228C" w:rsidP="009245AB">
      <w:pPr>
        <w:spacing w:afterLines="100"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4B1963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28228C" w:rsidRDefault="0028228C" w:rsidP="009245AB">
      <w:pPr>
        <w:spacing w:afterLines="10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4599E">
        <w:rPr>
          <w:rFonts w:ascii="方正小标宋简体" w:eastAsia="方正小标宋简体" w:hint="eastAsia"/>
          <w:sz w:val="36"/>
          <w:szCs w:val="36"/>
        </w:rPr>
        <w:t>企业研发费用税前加计扣除优惠政策培训会参会回执</w:t>
      </w:r>
    </w:p>
    <w:p w:rsidR="0028228C" w:rsidRPr="00370973" w:rsidRDefault="0028228C" w:rsidP="00075829"/>
    <w:tbl>
      <w:tblPr>
        <w:tblW w:w="9751" w:type="dxa"/>
        <w:jc w:val="center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0"/>
        <w:gridCol w:w="1984"/>
        <w:gridCol w:w="1559"/>
        <w:gridCol w:w="1515"/>
        <w:gridCol w:w="1843"/>
      </w:tblGrid>
      <w:tr w:rsidR="0028228C" w:rsidRPr="00064E4F" w:rsidTr="00C4599E">
        <w:trPr>
          <w:trHeight w:val="522"/>
          <w:jc w:val="center"/>
        </w:trPr>
        <w:tc>
          <w:tcPr>
            <w:tcW w:w="2850" w:type="dxa"/>
          </w:tcPr>
          <w:p w:rsidR="0028228C" w:rsidRPr="00C4599E" w:rsidRDefault="0028228C" w:rsidP="00C4599E">
            <w:pPr>
              <w:tabs>
                <w:tab w:val="center" w:pos="729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599E">
              <w:rPr>
                <w:rFonts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984" w:type="dxa"/>
          </w:tcPr>
          <w:p w:rsidR="0028228C" w:rsidRPr="00C4599E" w:rsidRDefault="0028228C" w:rsidP="00C4599E">
            <w:pPr>
              <w:tabs>
                <w:tab w:val="center" w:pos="729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599E">
              <w:rPr>
                <w:rFonts w:eastAsia="仿宋_GB2312" w:hint="eastAsia"/>
                <w:sz w:val="28"/>
                <w:szCs w:val="28"/>
              </w:rPr>
              <w:t>参会人员姓名</w:t>
            </w:r>
          </w:p>
        </w:tc>
        <w:tc>
          <w:tcPr>
            <w:tcW w:w="1559" w:type="dxa"/>
          </w:tcPr>
          <w:p w:rsidR="0028228C" w:rsidRPr="00C4599E" w:rsidRDefault="0028228C" w:rsidP="00C4599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599E"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28228C" w:rsidRPr="00C4599E" w:rsidRDefault="0028228C" w:rsidP="00C4599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599E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228C" w:rsidRPr="00C4599E" w:rsidRDefault="0028228C" w:rsidP="00C4599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599E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</w:tr>
      <w:tr w:rsidR="0028228C" w:rsidRPr="00064E4F" w:rsidTr="00C4599E">
        <w:trPr>
          <w:trHeight w:val="284"/>
          <w:jc w:val="center"/>
        </w:trPr>
        <w:tc>
          <w:tcPr>
            <w:tcW w:w="2850" w:type="dxa"/>
          </w:tcPr>
          <w:p w:rsidR="0028228C" w:rsidRPr="00C4599E" w:rsidRDefault="0028228C" w:rsidP="00C4599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8228C" w:rsidRPr="00C4599E" w:rsidRDefault="0028228C" w:rsidP="00C4599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8228C" w:rsidRPr="00C4599E" w:rsidRDefault="0028228C" w:rsidP="00C4599E">
            <w:pPr>
              <w:spacing w:line="560" w:lineRule="exact"/>
              <w:jc w:val="center"/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28228C" w:rsidRPr="00C4599E" w:rsidRDefault="0028228C" w:rsidP="00C4599E">
            <w:pPr>
              <w:spacing w:line="560" w:lineRule="exact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8228C" w:rsidRPr="00C4599E" w:rsidRDefault="0028228C" w:rsidP="00C4599E">
            <w:pPr>
              <w:spacing w:line="560" w:lineRule="exact"/>
              <w:jc w:val="center"/>
            </w:pPr>
          </w:p>
        </w:tc>
      </w:tr>
      <w:tr w:rsidR="0028228C" w:rsidRPr="00064E4F" w:rsidTr="00652F57">
        <w:trPr>
          <w:trHeight w:val="284"/>
          <w:jc w:val="center"/>
        </w:trPr>
        <w:tc>
          <w:tcPr>
            <w:tcW w:w="9751" w:type="dxa"/>
            <w:gridSpan w:val="5"/>
          </w:tcPr>
          <w:p w:rsidR="0028228C" w:rsidRPr="00C4599E" w:rsidRDefault="0028228C" w:rsidP="00C4599E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4599E">
              <w:rPr>
                <w:rFonts w:eastAsia="仿宋_GB2312" w:hint="eastAsia"/>
                <w:sz w:val="28"/>
                <w:szCs w:val="28"/>
              </w:rPr>
              <w:t>疑难问题：</w:t>
            </w:r>
          </w:p>
        </w:tc>
      </w:tr>
      <w:tr w:rsidR="0028228C" w:rsidRPr="00064E4F" w:rsidTr="00652F57">
        <w:trPr>
          <w:trHeight w:val="2233"/>
          <w:jc w:val="center"/>
        </w:trPr>
        <w:tc>
          <w:tcPr>
            <w:tcW w:w="9751" w:type="dxa"/>
            <w:gridSpan w:val="5"/>
          </w:tcPr>
          <w:p w:rsidR="0028228C" w:rsidRPr="00C4599E" w:rsidRDefault="0028228C" w:rsidP="00C4599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28228C" w:rsidRPr="000337D5" w:rsidRDefault="0028228C" w:rsidP="00075829"/>
    <w:sectPr w:rsidR="0028228C" w:rsidRPr="000337D5" w:rsidSect="005B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8C" w:rsidRDefault="0028228C" w:rsidP="0003506E">
      <w:r>
        <w:separator/>
      </w:r>
    </w:p>
  </w:endnote>
  <w:endnote w:type="continuationSeparator" w:id="0">
    <w:p w:rsidR="0028228C" w:rsidRDefault="0028228C" w:rsidP="0003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8C" w:rsidRDefault="0028228C" w:rsidP="0003506E">
      <w:r>
        <w:separator/>
      </w:r>
    </w:p>
  </w:footnote>
  <w:footnote w:type="continuationSeparator" w:id="0">
    <w:p w:rsidR="0028228C" w:rsidRDefault="0028228C" w:rsidP="00035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0CE1"/>
    <w:multiLevelType w:val="hybridMultilevel"/>
    <w:tmpl w:val="5020628C"/>
    <w:lvl w:ilvl="0" w:tplc="EF68213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813"/>
    <w:rsid w:val="000337D5"/>
    <w:rsid w:val="0003506E"/>
    <w:rsid w:val="00037D88"/>
    <w:rsid w:val="00064E4F"/>
    <w:rsid w:val="00075829"/>
    <w:rsid w:val="000F1CAC"/>
    <w:rsid w:val="00122C28"/>
    <w:rsid w:val="001C4BD7"/>
    <w:rsid w:val="0028228C"/>
    <w:rsid w:val="002B2380"/>
    <w:rsid w:val="002F1ED9"/>
    <w:rsid w:val="00361B8C"/>
    <w:rsid w:val="00370973"/>
    <w:rsid w:val="003E1197"/>
    <w:rsid w:val="003F0E07"/>
    <w:rsid w:val="004B1963"/>
    <w:rsid w:val="00524F9D"/>
    <w:rsid w:val="0053721F"/>
    <w:rsid w:val="005B06D5"/>
    <w:rsid w:val="005F47B5"/>
    <w:rsid w:val="006014A2"/>
    <w:rsid w:val="00652F57"/>
    <w:rsid w:val="0067193D"/>
    <w:rsid w:val="006979EC"/>
    <w:rsid w:val="006C4360"/>
    <w:rsid w:val="006D46F2"/>
    <w:rsid w:val="006F2A4F"/>
    <w:rsid w:val="00753D64"/>
    <w:rsid w:val="00760398"/>
    <w:rsid w:val="007873C0"/>
    <w:rsid w:val="007C0EBA"/>
    <w:rsid w:val="00807144"/>
    <w:rsid w:val="008D6EEA"/>
    <w:rsid w:val="008E0BBC"/>
    <w:rsid w:val="009105E4"/>
    <w:rsid w:val="009245AB"/>
    <w:rsid w:val="0094011F"/>
    <w:rsid w:val="00942596"/>
    <w:rsid w:val="009A0176"/>
    <w:rsid w:val="00A56558"/>
    <w:rsid w:val="00A673ED"/>
    <w:rsid w:val="00A95C2E"/>
    <w:rsid w:val="00AC3F6E"/>
    <w:rsid w:val="00AD4EA2"/>
    <w:rsid w:val="00B50D58"/>
    <w:rsid w:val="00B73B74"/>
    <w:rsid w:val="00B80291"/>
    <w:rsid w:val="00BD4663"/>
    <w:rsid w:val="00BE5C20"/>
    <w:rsid w:val="00C356E8"/>
    <w:rsid w:val="00C4599E"/>
    <w:rsid w:val="00D03C92"/>
    <w:rsid w:val="00D37813"/>
    <w:rsid w:val="00D761C2"/>
    <w:rsid w:val="00DC7462"/>
    <w:rsid w:val="00E51872"/>
    <w:rsid w:val="00EF5229"/>
    <w:rsid w:val="00F03349"/>
    <w:rsid w:val="00F43637"/>
    <w:rsid w:val="00F57E78"/>
    <w:rsid w:val="00F80A4F"/>
    <w:rsid w:val="00FB7B84"/>
    <w:rsid w:val="00FC6407"/>
    <w:rsid w:val="00FE6CED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50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506E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03506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3506E"/>
    <w:rPr>
      <w:rFonts w:cs="Times New Roman"/>
    </w:rPr>
  </w:style>
  <w:style w:type="character" w:styleId="Hyperlink">
    <w:name w:val="Hyperlink"/>
    <w:basedOn w:val="DefaultParagraphFont"/>
    <w:uiPriority w:val="99"/>
    <w:rsid w:val="000337D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64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</Words>
  <Characters>61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SDWM</dc:creator>
  <cp:keywords/>
  <dc:description/>
  <cp:lastModifiedBy>china</cp:lastModifiedBy>
  <cp:revision>2</cp:revision>
  <cp:lastPrinted>2016-08-15T03:08:00Z</cp:lastPrinted>
  <dcterms:created xsi:type="dcterms:W3CDTF">2016-08-15T06:54:00Z</dcterms:created>
  <dcterms:modified xsi:type="dcterms:W3CDTF">2016-08-15T06:54:00Z</dcterms:modified>
</cp:coreProperties>
</file>