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CD" w:rsidRPr="00FB63BE" w:rsidRDefault="00183ECD">
      <w:pPr>
        <w:ind w:right="320" w:firstLineChars="0" w:firstLine="0"/>
        <w:jc w:val="left"/>
        <w:rPr>
          <w:rFonts w:ascii="方正仿宋_GBK" w:eastAsia="方正仿宋_GBK" w:hAnsi="Times New Roman"/>
          <w:bCs/>
          <w:sz w:val="32"/>
          <w:szCs w:val="32"/>
        </w:rPr>
      </w:pPr>
      <w:r w:rsidRPr="00FB63BE">
        <w:rPr>
          <w:rFonts w:ascii="方正仿宋_GBK" w:eastAsia="方正仿宋_GBK" w:hAnsi="Times New Roman" w:hint="eastAsia"/>
          <w:bCs/>
          <w:sz w:val="32"/>
          <w:szCs w:val="32"/>
        </w:rPr>
        <w:t>附件：</w:t>
      </w:r>
    </w:p>
    <w:p w:rsidR="00183ECD" w:rsidRPr="005A44CA" w:rsidRDefault="00183ECD" w:rsidP="00302D86">
      <w:pPr>
        <w:ind w:firstLineChars="0" w:firstLine="0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5A44CA">
        <w:rPr>
          <w:rFonts w:ascii="Times New Roman" w:eastAsia="方正小标宋_GBK" w:hAnsi="Times New Roman" w:hint="eastAsia"/>
          <w:bCs/>
          <w:sz w:val="44"/>
          <w:szCs w:val="44"/>
        </w:rPr>
        <w:t>报</w:t>
      </w:r>
      <w:r w:rsidRPr="005A44CA"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 w:rsidRPr="005A44CA">
        <w:rPr>
          <w:rFonts w:ascii="Times New Roman" w:eastAsia="方正小标宋_GBK" w:hAnsi="Times New Roman" w:hint="eastAsia"/>
          <w:bCs/>
          <w:sz w:val="44"/>
          <w:szCs w:val="44"/>
        </w:rPr>
        <w:t>名</w:t>
      </w:r>
      <w:r w:rsidRPr="005A44CA"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 w:rsidRPr="005A44CA">
        <w:rPr>
          <w:rFonts w:ascii="Times New Roman" w:eastAsia="方正小标宋_GBK" w:hAnsi="Times New Roman" w:hint="eastAsia"/>
          <w:bCs/>
          <w:sz w:val="44"/>
          <w:szCs w:val="44"/>
        </w:rPr>
        <w:t>回</w:t>
      </w:r>
      <w:r w:rsidRPr="005A44CA"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 w:rsidRPr="005A44CA">
        <w:rPr>
          <w:rFonts w:ascii="Times New Roman" w:eastAsia="方正小标宋_GBK" w:hAnsi="Times New Roman" w:hint="eastAsia"/>
          <w:bCs/>
          <w:sz w:val="44"/>
          <w:szCs w:val="44"/>
        </w:rPr>
        <w:t>执</w:t>
      </w:r>
      <w:r w:rsidRPr="005A44CA"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 w:rsidRPr="005A44CA">
        <w:rPr>
          <w:rFonts w:ascii="Times New Roman" w:eastAsia="方正小标宋_GBK" w:hAnsi="Times New Roman" w:hint="eastAsia"/>
          <w:bCs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642"/>
        <w:gridCol w:w="1925"/>
        <w:gridCol w:w="1582"/>
        <w:gridCol w:w="1607"/>
        <w:gridCol w:w="1251"/>
      </w:tblGrid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方正黑体_GBK" w:eastAsia="方正黑体_GBK" w:hAnsi="Times New Roman" w:hint="eastAsia"/>
                <w:bCs/>
                <w:kern w:val="0"/>
                <w:sz w:val="28"/>
                <w:szCs w:val="28"/>
              </w:rPr>
              <w:t>类别</w:t>
            </w: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89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89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  <w:tr w:rsidR="00183ECD" w:rsidRPr="00FB63BE" w:rsidTr="001104C3">
        <w:trPr>
          <w:trHeight w:val="874"/>
          <w:jc w:val="center"/>
        </w:trPr>
        <w:tc>
          <w:tcPr>
            <w:tcW w:w="52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  <w:r w:rsidRPr="001104C3"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91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183ECD" w:rsidRPr="001104C3" w:rsidRDefault="00183ECD" w:rsidP="001104C3">
            <w:pPr>
              <w:ind w:firstLineChars="0" w:firstLine="0"/>
              <w:jc w:val="center"/>
              <w:rPr>
                <w:rFonts w:ascii="Times New Roman" w:eastAsia="方正仿宋_GBK" w:hAnsi="Times New Roman"/>
                <w:bCs/>
                <w:kern w:val="0"/>
                <w:sz w:val="28"/>
                <w:szCs w:val="28"/>
              </w:rPr>
            </w:pPr>
          </w:p>
        </w:tc>
      </w:tr>
    </w:tbl>
    <w:p w:rsidR="00183ECD" w:rsidRPr="00394C8B" w:rsidRDefault="00183ECD" w:rsidP="00183ECD">
      <w:pPr>
        <w:wordWrap w:val="0"/>
        <w:spacing w:line="590" w:lineRule="exact"/>
        <w:ind w:firstLine="31680"/>
        <w:jc w:val="left"/>
        <w:rPr>
          <w:rFonts w:ascii="Times New Roman" w:eastAsia="方正仿宋_GBK" w:hAnsi="Times New Roman"/>
          <w:bCs/>
          <w:sz w:val="32"/>
          <w:szCs w:val="32"/>
        </w:rPr>
      </w:pPr>
      <w:r w:rsidRPr="00394C8B">
        <w:rPr>
          <w:rFonts w:ascii="Times New Roman" w:eastAsia="方正仿宋_GBK" w:hAnsi="Times New Roman" w:hint="eastAsia"/>
          <w:bCs/>
          <w:sz w:val="32"/>
          <w:szCs w:val="32"/>
        </w:rPr>
        <w:t>填表人：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                   </w:t>
      </w:r>
    </w:p>
    <w:p w:rsidR="00183ECD" w:rsidRPr="00394C8B" w:rsidRDefault="00183ECD" w:rsidP="00E10056">
      <w:pPr>
        <w:wordWrap w:val="0"/>
        <w:spacing w:line="590" w:lineRule="exact"/>
        <w:ind w:firstLine="31680"/>
        <w:jc w:val="left"/>
        <w:rPr>
          <w:rFonts w:ascii="Times New Roman" w:eastAsia="方正仿宋_GBK" w:hAnsi="Times New Roman"/>
          <w:bCs/>
          <w:sz w:val="32"/>
          <w:szCs w:val="32"/>
        </w:rPr>
      </w:pPr>
      <w:r w:rsidRPr="00394C8B">
        <w:rPr>
          <w:rFonts w:ascii="Times New Roman" w:eastAsia="方正仿宋_GBK" w:hAnsi="Times New Roman" w:hint="eastAsia"/>
          <w:bCs/>
          <w:sz w:val="32"/>
          <w:szCs w:val="32"/>
        </w:rPr>
        <w:t>联系电话：</w:t>
      </w:r>
    </w:p>
    <w:sectPr w:rsidR="00183ECD" w:rsidRPr="00394C8B" w:rsidSect="00FB6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pgNumType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CD" w:rsidRDefault="00183ECD" w:rsidP="00E10056">
      <w:pPr>
        <w:spacing w:line="240" w:lineRule="auto"/>
        <w:ind w:firstLine="31680"/>
      </w:pPr>
      <w:r>
        <w:separator/>
      </w:r>
    </w:p>
  </w:endnote>
  <w:endnote w:type="continuationSeparator" w:id="0">
    <w:p w:rsidR="00183ECD" w:rsidRDefault="00183ECD" w:rsidP="00E10056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Default="00183ECD" w:rsidP="00E10056">
    <w:pPr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Pr="00F03113" w:rsidRDefault="00183ECD" w:rsidP="00F03113">
    <w:pPr>
      <w:pStyle w:val="Footer"/>
      <w:numPr>
        <w:ilvl w:val="0"/>
        <w:numId w:val="3"/>
      </w:numPr>
      <w:jc w:val="center"/>
      <w:rPr>
        <w:rFonts w:ascii="方正仿宋_GBK" w:eastAsia="方正仿宋_GBK"/>
        <w:sz w:val="28"/>
        <w:szCs w:val="28"/>
      </w:rPr>
    </w:pPr>
    <w:r w:rsidRPr="00F03113">
      <w:rPr>
        <w:rFonts w:ascii="Times New Roman" w:eastAsia="方正仿宋_GBK" w:hAnsi="Times New Roman"/>
        <w:sz w:val="28"/>
        <w:szCs w:val="28"/>
      </w:rPr>
      <w:t xml:space="preserve"> </w:t>
    </w:r>
    <w:r w:rsidRPr="00F03113">
      <w:rPr>
        <w:rFonts w:ascii="Times New Roman" w:eastAsia="方正仿宋_GBK" w:hAnsi="Times New Roman"/>
        <w:sz w:val="28"/>
        <w:szCs w:val="28"/>
      </w:rPr>
      <w:fldChar w:fldCharType="begin"/>
    </w:r>
    <w:r w:rsidRPr="00F03113">
      <w:rPr>
        <w:rFonts w:ascii="Times New Roman" w:eastAsia="方正仿宋_GBK" w:hAnsi="Times New Roman"/>
        <w:sz w:val="28"/>
        <w:szCs w:val="28"/>
      </w:rPr>
      <w:instrText>PAGE   \* MERGEFORMAT</w:instrText>
    </w:r>
    <w:r w:rsidRPr="00F03113">
      <w:rPr>
        <w:rFonts w:ascii="Times New Roman" w:eastAsia="方正仿宋_GBK" w:hAnsi="Times New Roman"/>
        <w:sz w:val="28"/>
        <w:szCs w:val="28"/>
      </w:rPr>
      <w:fldChar w:fldCharType="separate"/>
    </w:r>
    <w:r w:rsidRPr="00F40E25">
      <w:rPr>
        <w:rFonts w:ascii="Times New Roman" w:eastAsia="方正仿宋_GBK" w:hAnsi="Times New Roman"/>
        <w:noProof/>
        <w:sz w:val="28"/>
        <w:szCs w:val="28"/>
        <w:lang w:val="zh-CN"/>
      </w:rPr>
      <w:t>1</w:t>
    </w:r>
    <w:r w:rsidRPr="00F03113">
      <w:rPr>
        <w:rFonts w:ascii="Times New Roman" w:eastAsia="方正仿宋_GBK" w:hAnsi="Times New Roman"/>
        <w:sz w:val="28"/>
        <w:szCs w:val="28"/>
      </w:rPr>
      <w:fldChar w:fldCharType="end"/>
    </w:r>
    <w:r w:rsidRPr="00F03113">
      <w:rPr>
        <w:rFonts w:ascii="Times New Roman" w:eastAsia="方正仿宋_GBK" w:hAnsi="Times New Roman"/>
        <w:sz w:val="28"/>
        <w:szCs w:val="28"/>
      </w:rPr>
      <w:t xml:space="preserve"> </w:t>
    </w:r>
    <w:r>
      <w:rPr>
        <w:rFonts w:ascii="Times New Roman" w:eastAsia="方正仿宋_GBK" w:hAnsi="Times New Roman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Default="00183ECD" w:rsidP="00E10056">
    <w:pPr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CD" w:rsidRDefault="00183ECD" w:rsidP="00E10056">
      <w:pPr>
        <w:spacing w:line="240" w:lineRule="auto"/>
        <w:ind w:firstLine="31680"/>
      </w:pPr>
      <w:r>
        <w:separator/>
      </w:r>
    </w:p>
  </w:footnote>
  <w:footnote w:type="continuationSeparator" w:id="0">
    <w:p w:rsidR="00183ECD" w:rsidRDefault="00183ECD" w:rsidP="00E10056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Default="00183ECD" w:rsidP="00E10056">
    <w:pP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Default="00183ECD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CD" w:rsidRDefault="00183ECD" w:rsidP="00E10056">
    <w:pPr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A20"/>
    <w:multiLevelType w:val="multilevel"/>
    <w:tmpl w:val="09553A20"/>
    <w:lvl w:ilvl="0">
      <w:start w:val="1"/>
      <w:numFmt w:val="japaneseCounting"/>
      <w:lvlText w:val="%1、"/>
      <w:lvlJc w:val="left"/>
      <w:pPr>
        <w:ind w:left="547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5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0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68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2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6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81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36" w:hanging="420"/>
      </w:pPr>
      <w:rPr>
        <w:rFonts w:cs="Times New Roman"/>
      </w:rPr>
    </w:lvl>
  </w:abstractNum>
  <w:abstractNum w:abstractNumId="1">
    <w:nsid w:val="2C52761D"/>
    <w:multiLevelType w:val="multilevel"/>
    <w:tmpl w:val="2C52761D"/>
    <w:lvl w:ilvl="0">
      <w:start w:val="1"/>
      <w:numFmt w:val="decimal"/>
      <w:lvlText w:val="%1、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">
    <w:nsid w:val="60B95B46"/>
    <w:multiLevelType w:val="hybridMultilevel"/>
    <w:tmpl w:val="279297A2"/>
    <w:lvl w:ilvl="0" w:tplc="D7DE1E64">
      <w:start w:val="1"/>
      <w:numFmt w:val="bullet"/>
      <w:lvlText w:val="—"/>
      <w:lvlJc w:val="left"/>
      <w:pPr>
        <w:ind w:left="780" w:hanging="360"/>
      </w:pPr>
      <w:rPr>
        <w:rFonts w:ascii="方正仿宋_GBK" w:eastAsia="方正仿宋_GBK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4"/>
    <w:rsid w:val="00046DA0"/>
    <w:rsid w:val="0006057C"/>
    <w:rsid w:val="00063088"/>
    <w:rsid w:val="000A3323"/>
    <w:rsid w:val="000B2965"/>
    <w:rsid w:val="001104C3"/>
    <w:rsid w:val="001235C7"/>
    <w:rsid w:val="00183ECD"/>
    <w:rsid w:val="001A3514"/>
    <w:rsid w:val="00244944"/>
    <w:rsid w:val="0025148B"/>
    <w:rsid w:val="00302D86"/>
    <w:rsid w:val="00341AFF"/>
    <w:rsid w:val="00367FCE"/>
    <w:rsid w:val="00394C8B"/>
    <w:rsid w:val="00424022"/>
    <w:rsid w:val="004707BA"/>
    <w:rsid w:val="004914C9"/>
    <w:rsid w:val="0050165C"/>
    <w:rsid w:val="00551AA9"/>
    <w:rsid w:val="005812FC"/>
    <w:rsid w:val="005913DB"/>
    <w:rsid w:val="005946A4"/>
    <w:rsid w:val="005A44CA"/>
    <w:rsid w:val="005E5D88"/>
    <w:rsid w:val="0060313F"/>
    <w:rsid w:val="00693774"/>
    <w:rsid w:val="006A0D59"/>
    <w:rsid w:val="006B0170"/>
    <w:rsid w:val="006D357E"/>
    <w:rsid w:val="00710677"/>
    <w:rsid w:val="0074213D"/>
    <w:rsid w:val="007D4FFF"/>
    <w:rsid w:val="00811F28"/>
    <w:rsid w:val="00824D7B"/>
    <w:rsid w:val="0085661B"/>
    <w:rsid w:val="00857D74"/>
    <w:rsid w:val="00936C03"/>
    <w:rsid w:val="0097233D"/>
    <w:rsid w:val="00980738"/>
    <w:rsid w:val="00A87611"/>
    <w:rsid w:val="00AF7EA3"/>
    <w:rsid w:val="00B3765E"/>
    <w:rsid w:val="00BA11E7"/>
    <w:rsid w:val="00BC7723"/>
    <w:rsid w:val="00BE02A7"/>
    <w:rsid w:val="00BF6DA5"/>
    <w:rsid w:val="00C04B2B"/>
    <w:rsid w:val="00C0612B"/>
    <w:rsid w:val="00C52234"/>
    <w:rsid w:val="00C73D3C"/>
    <w:rsid w:val="00C84804"/>
    <w:rsid w:val="00CA0542"/>
    <w:rsid w:val="00CB6B90"/>
    <w:rsid w:val="00CE04E0"/>
    <w:rsid w:val="00CE2A20"/>
    <w:rsid w:val="00D12441"/>
    <w:rsid w:val="00D52851"/>
    <w:rsid w:val="00E10056"/>
    <w:rsid w:val="00E1781B"/>
    <w:rsid w:val="00E2379E"/>
    <w:rsid w:val="00E32208"/>
    <w:rsid w:val="00E64F41"/>
    <w:rsid w:val="00ED0FE2"/>
    <w:rsid w:val="00F01247"/>
    <w:rsid w:val="00F03113"/>
    <w:rsid w:val="00F40E25"/>
    <w:rsid w:val="00F67D60"/>
    <w:rsid w:val="00F741E2"/>
    <w:rsid w:val="00F85831"/>
    <w:rsid w:val="00FB63BE"/>
    <w:rsid w:val="00FD1151"/>
    <w:rsid w:val="00FF3AB1"/>
    <w:rsid w:val="039B28CF"/>
    <w:rsid w:val="3A30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BA"/>
    <w:pPr>
      <w:widowControl w:val="0"/>
      <w:spacing w:line="360" w:lineRule="auto"/>
      <w:ind w:firstLineChars="200" w:firstLine="200"/>
      <w:jc w:val="both"/>
    </w:pPr>
    <w:rPr>
      <w:rFonts w:ascii="Arial" w:eastAsia="宋体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707B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07BA"/>
    <w:rPr>
      <w:rFonts w:ascii="Arial" w:eastAsia="宋体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07B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BA"/>
    <w:rPr>
      <w:rFonts w:ascii="Arial" w:eastAsia="宋体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07BA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07BA"/>
    <w:rPr>
      <w:rFonts w:cs="Times New Roman"/>
      <w:kern w:val="0"/>
      <w:sz w:val="22"/>
    </w:rPr>
  </w:style>
  <w:style w:type="table" w:styleId="TableGrid">
    <w:name w:val="Table Grid"/>
    <w:basedOn w:val="TableNormal"/>
    <w:uiPriority w:val="99"/>
    <w:rsid w:val="004707B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707B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707BA"/>
    <w:pPr>
      <w:ind w:firstLine="420"/>
    </w:pPr>
  </w:style>
  <w:style w:type="character" w:customStyle="1" w:styleId="1">
    <w:name w:val="未处理的提及1"/>
    <w:basedOn w:val="DefaultParagraphFont"/>
    <w:uiPriority w:val="99"/>
    <w:semiHidden/>
    <w:rsid w:val="004707BA"/>
    <w:rPr>
      <w:rFonts w:cs="Times New Roman"/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rsid w:val="00F858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</Words>
  <Characters>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江苏省人才工作领导小组办公室</dc:title>
  <dc:subject/>
  <dc:creator>张 昊</dc:creator>
  <cp:keywords/>
  <dc:description/>
  <cp:lastModifiedBy>吕嵋梅</cp:lastModifiedBy>
  <cp:revision>2</cp:revision>
  <cp:lastPrinted>2020-04-17T06:57:00Z</cp:lastPrinted>
  <dcterms:created xsi:type="dcterms:W3CDTF">2020-04-17T09:12:00Z</dcterms:created>
  <dcterms:modified xsi:type="dcterms:W3CDTF">2020-04-17T09:12:00Z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